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9F07ED" w:rsidR="00F04A08" w:rsidP="00F04A08" w:rsidRDefault="003706B3" w14:paraId="0B968C22" w14:textId="151F91CF">
      <w:pPr>
        <w:pStyle w:val="Heading1"/>
        <w:rPr>
          <w:sz w:val="52"/>
          <w:szCs w:val="52"/>
        </w:rPr>
      </w:pPr>
      <w:r>
        <w:rPr>
          <w:sz w:val="52"/>
          <w:szCs w:val="52"/>
        </w:rPr>
        <w:t>GDPR privacy policy</w:t>
      </w:r>
      <w:r>
        <w:rPr>
          <w:sz w:val="52"/>
          <w:szCs w:val="52"/>
        </w:rPr>
        <w:br/>
      </w:r>
      <w:r>
        <w:rPr>
          <w:sz w:val="52"/>
          <w:szCs w:val="52"/>
        </w:rPr>
        <w:t>for accommodation providers</w:t>
      </w:r>
    </w:p>
    <w:p w:rsidRPr="009F07ED" w:rsidR="00F04A08" w:rsidP="00291DA9" w:rsidRDefault="009F07ED" w14:paraId="298AB35E" w14:textId="77777777">
      <w:pPr>
        <w:spacing w:before="120"/>
        <w:rPr>
          <w:rFonts w:ascii="FS Rufus" w:hAnsi="FS Rufus"/>
          <w:b/>
          <w:color w:val="73797C"/>
          <w:sz w:val="44"/>
          <w:szCs w:val="44"/>
        </w:rPr>
      </w:pPr>
      <w:r>
        <w:rPr>
          <w:rFonts w:ascii="FS Rufus" w:hAnsi="FS Rufus"/>
          <w:b/>
          <w:color w:val="73797C"/>
          <w:sz w:val="44"/>
          <w:szCs w:val="44"/>
        </w:rPr>
        <w:t>IH Bristol</w:t>
      </w:r>
    </w:p>
    <w:p w:rsidR="00F04A08" w:rsidP="00F04A08" w:rsidRDefault="00F04A08" w14:paraId="490FEDC5" w14:textId="77777777"/>
    <w:p w:rsidRPr="00F04A08" w:rsidR="00F04A08" w:rsidP="00F04A08" w:rsidRDefault="00F04A08" w14:paraId="0321897E" w14:textId="77777777"/>
    <w:p w:rsidR="00F04A08" w:rsidP="00F04A08" w:rsidRDefault="00F04A08" w14:paraId="38A461F8" w14:textId="77777777">
      <w:pPr>
        <w:spacing w:line="200" w:lineRule="exact"/>
        <w:rPr>
          <w:sz w:val="20"/>
          <w:szCs w:val="20"/>
        </w:rPr>
      </w:pPr>
      <w:r>
        <w:rPr>
          <w:rFonts w:asciiTheme="minorHAnsi" w:hAnsiTheme="minorHAnsi" w:eastAsiaTheme="minorHAnsi" w:cstheme="minorBidi"/>
          <w:noProof/>
          <w:szCs w:val="22"/>
          <w:lang w:eastAsia="en-GB"/>
        </w:rPr>
        <mc:AlternateContent>
          <mc:Choice Requires="wpg">
            <w:drawing>
              <wp:anchor distT="0" distB="0" distL="114300" distR="114300" simplePos="0" relativeHeight="251659264" behindDoc="1" locked="0" layoutInCell="1" allowOverlap="1" wp14:anchorId="341D9C8B" wp14:editId="6F0B5670">
                <wp:simplePos x="0" y="0"/>
                <wp:positionH relativeFrom="margin">
                  <wp:align>left</wp:align>
                </wp:positionH>
                <wp:positionV relativeFrom="paragraph">
                  <wp:posOffset>29209</wp:posOffset>
                </wp:positionV>
                <wp:extent cx="5339080" cy="46355"/>
                <wp:effectExtent l="0" t="0" r="1397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339080" cy="46355"/>
                          <a:chOff x="567" y="-359"/>
                          <a:chExt cx="9638" cy="2"/>
                        </a:xfrm>
                      </wpg:grpSpPr>
                      <wps:wsp>
                        <wps:cNvPr id="21" name="Freeform 3"/>
                        <wps:cNvSpPr>
                          <a:spLocks/>
                        </wps:cNvSpPr>
                        <wps:spPr bwMode="auto">
                          <a:xfrm>
                            <a:off x="567" y="-359"/>
                            <a:ext cx="9638" cy="2"/>
                          </a:xfrm>
                          <a:custGeom>
                            <a:avLst/>
                            <a:gdLst>
                              <a:gd name="T0" fmla="+- 0 567 567"/>
                              <a:gd name="T1" fmla="*/ T0 w 9638"/>
                              <a:gd name="T2" fmla="+- 0 10205 567"/>
                              <a:gd name="T3" fmla="*/ T2 w 9638"/>
                            </a:gdLst>
                            <a:ahLst/>
                            <a:cxnLst>
                              <a:cxn ang="0">
                                <a:pos x="T1" y="0"/>
                              </a:cxn>
                              <a:cxn ang="0">
                                <a:pos x="T3" y="0"/>
                              </a:cxn>
                            </a:cxnLst>
                            <a:rect l="0" t="0" r="r" b="b"/>
                            <a:pathLst>
                              <a:path w="9638">
                                <a:moveTo>
                                  <a:pt x="0" y="0"/>
                                </a:moveTo>
                                <a:lnTo>
                                  <a:pt x="9638" y="0"/>
                                </a:lnTo>
                              </a:path>
                            </a:pathLst>
                          </a:custGeom>
                          <a:noFill/>
                          <a:ln w="6350">
                            <a:solidFill>
                              <a:srgbClr val="7379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1CF08BA9">
              <v:group id="Group 20" style="position:absolute;margin-left:0;margin-top:2.3pt;width:420.4pt;height:3.65pt;flip:y;z-index:-251657216;mso-position-horizontal:left;mso-position-horizontal-relative:margin" coordsize="9638,2" coordorigin="567,-359" o:spid="_x0000_s1026" w14:anchorId="449C96AD"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m+opAgMAAOAGAAAOAAAAZHJzL2Uyb0RvYy54bWykVdtu2zAMfR+wfxD0uKG1Y+fSGHWKoTcM 6LYCzfauyPIFkyVNUuJ0Xz9KslM3bV+6hxiUSZGHh/TJ+cW+5WjHtGmkyPHkNMaICSqLRlQ5/rm+ OTnDyFgiCsKlYDl+ZAZfrD5+OO9UxhJZS14wjSCJMFmnclxbq7IoMrRmLTGnUjEBzlLqllg46ioq NOkge8ujJI7nUSd1obSkzBh4exWceOXzlyWj9kdZGmYRzzFgs/6p/XPjntHqnGSVJqpuaA+DvANF SxoBRQ+proglaKubF6nahmppZGlPqWwjWZYNZb4H6GYSH3Vzq+VW+V6qrKvUgSag9oind6el33e3 Wj2oex3Qg3kn6W8DvESdqrKx352rEIw23TdZwDzJ1krf+L7ULSp5o37BGvg30Bzae6YfD0yzvUUU Xs7SdBmfwUAo+KbzdDYLk6A1jMvdms0XGIHvJJ0tB9d1f3k5T2Gr3M3EuSKSueI94B6gWwDYKPNE mvk/0h5qopifhXGk3GvUFABggpEgLRBxoxlza4pSh8kVh6iBVzMmdeRxYQa4f51ON5GexJd0DEy+ RQbJ6NbYWyaBGJKR3Z2xYdcLsPysix75GsZQthzW/vMJihGUcr9AenUIgkZD0KcIrWPUIV+4Tzlk SoYgn2kSJ/HstVzpEOZyJaNcMMpqwEfqATLdix4zWIg4ZYn9hilp3K6sAduwYpABglx/b8RC7ePY cKcvoUEyjsVCYwRisQmUKGIdMlfCmajLsafCvWjljq2ld9mj3YciT14uxlFhhCNUwQ03XAG/4Iei DutorkLeNJz7KXDhoMCnFLgxkjeFczo0RlebS67RjoAMLtLFcnHZfznPwkBuROGT1YwU171tScOD DcU5cAvCENY27PlGFo+wwloGcYU/AzBqqf9i1IGw5tj82RLNMOJfBXyEy8l06pTYH6azRQIHPfZs xh4iKKTKscUweGde2qDeW6WbqoZKQWyE/AJKVDZuyT2+gKo/gA54y8soWM90enz2UU9/TKt/AAAA //8DAFBLAwQUAAYACAAAACEAu08NLdsAAAAFAQAADwAAAGRycy9kb3ducmV2LnhtbEyPzWrDMBCE 74W8g9hAb42UIkLqWg4hkFJKL3V/yFGxtraotTKWkrhv3+2pPQ4zzHxTbqbQizOOyUcysFwoEEhN dJ5aA2+v+5s1iJQtOdtHQgPfmGBTza5KW7h4oRc817kVXEKpsAa6nIdCytR0GGxaxAGJvc84BptZ jq10o71weejlrVIrGawnXujsgLsOm6/6FAy8b71G/XF4elYN4qOTh4faa2Ou59P2HkTGKf+F4Ref 0aFipmM8kUuiN8BHsgG9AsHmWiv+ceTU8g5kVcr/9NUPAAAA//8DAFBLAQItABQABgAIAAAAIQC2 gziS/gAAAOEBAAATAAAAAAAAAAAAAAAAAAAAAABbQ29udGVudF9UeXBlc10ueG1sUEsBAi0AFAAG AAgAAAAhADj9If/WAAAAlAEAAAsAAAAAAAAAAAAAAAAALwEAAF9yZWxzLy5yZWxzUEsBAi0AFAAG AAgAAAAhAGOb6ikCAwAA4AYAAA4AAAAAAAAAAAAAAAAALgIAAGRycy9lMm9Eb2MueG1sUEsBAi0A FAAGAAgAAAAhALtPDS3bAAAABQEAAA8AAAAAAAAAAAAAAAAAXAUAAGRycy9kb3ducmV2LnhtbFBL BQYAAAAABAAEAPMAAABkBgAAAAA= ">
                <v:shape id="Freeform 3" style="position:absolute;left:567;top:-359;width:9638;height:2;visibility:visible;mso-wrap-style:square;v-text-anchor:top" coordsize="9638,2" o:spid="_x0000_s1027" filled="f" strokecolor="#73797c" strokeweight=".5pt" path="m,l9638,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vq5dxQAAANsAAAAPAAAAZHJzL2Rvd25yZXYueG1sRI9Ba4NA FITvgfyH5QV6CXU1lCI2mxACFgvNoVro9eG+qqn7VtxttP++GwjkOMzMN8x2P5teXGh0nWUFSRSD IK6t7rhR8FnljykI55E19pZJwR852O+Wiy1m2k78QZfSNyJA2GWooPV+yKR0dUsGXWQH4uB929Gg D3JspB5xCnDTy00cP0uDHYeFFgc6tlT/lL9Gwal6S+1rd85T/bSeivc+ac5fiVIPq/nwAsLT7O/h W7vQCjYJXL+EHyB3/wAAAP//AwBQSwECLQAUAAYACAAAACEA2+H2y+4AAACFAQAAEwAAAAAAAAAA AAAAAAAAAAAAW0NvbnRlbnRfVHlwZXNdLnhtbFBLAQItABQABgAIAAAAIQBa9CxbvwAAABUBAAAL AAAAAAAAAAAAAAAAAB8BAABfcmVscy8ucmVsc1BLAQItABQABgAIAAAAIQDBvq5dxQAAANsAAAAP AAAAAAAAAAAAAAAAAAcCAABkcnMvZG93bnJldi54bWxQSwUGAAAAAAMAAwC3AAAA+QIAAAAA ">
                  <v:path arrowok="t" o:connecttype="custom" o:connectlocs="0,0;9638,0" o:connectangles="0,0"/>
                </v:shape>
                <w10:wrap anchorx="margin"/>
              </v:group>
            </w:pict>
          </mc:Fallback>
        </mc:AlternateContent>
      </w:r>
    </w:p>
    <w:p w:rsidR="00F04A08" w:rsidP="00F04A08" w:rsidRDefault="00F04A08" w14:paraId="154F2D9B" w14:textId="77777777">
      <w:pPr>
        <w:spacing w:line="200" w:lineRule="exact"/>
        <w:rPr>
          <w:sz w:val="20"/>
          <w:szCs w:val="20"/>
        </w:rPr>
      </w:pPr>
    </w:p>
    <w:p w:rsidR="003706B3" w:rsidP="003706B3" w:rsidRDefault="003706B3" w14:paraId="6832D239" w14:textId="5C481E9E">
      <w:pPr>
        <w:spacing w:line="320" w:lineRule="exact"/>
        <w:ind w:right="1064"/>
        <w:rPr>
          <w:rFonts w:ascii="FS Rufus" w:hAnsi="FS Rufus" w:eastAsia="FS Rufus" w:cs="FS Rufus"/>
          <w:color w:val="73797C"/>
          <w:spacing w:val="-16"/>
          <w:sz w:val="26"/>
          <w:szCs w:val="26"/>
        </w:rPr>
      </w:pPr>
      <w:r>
        <w:rPr>
          <w:rFonts w:ascii="FS Rufus" w:hAnsi="FS Rufus" w:eastAsia="FS Rufus" w:cs="FS Rufus"/>
          <w:color w:val="73797C"/>
          <w:spacing w:val="-16"/>
          <w:sz w:val="26"/>
          <w:szCs w:val="26"/>
        </w:rPr>
        <w:t>IH Bristol takes data protection and the privacy rights of our homestay accommodation providers extremely seriously. IHB complies with GDPR, which sets out the basis on which information is collected, stored and shared by IHB.</w:t>
      </w:r>
    </w:p>
    <w:p w:rsidRPr="003706B3" w:rsidR="003706B3" w:rsidP="003706B3" w:rsidRDefault="003706B3" w14:paraId="55CB87CC" w14:textId="77777777">
      <w:pPr>
        <w:spacing w:line="320" w:lineRule="exact"/>
        <w:ind w:right="1064"/>
        <w:rPr>
          <w:rFonts w:ascii="FS Rufus" w:hAnsi="FS Rufus" w:eastAsia="FS Rufus" w:cs="FS Rufus"/>
          <w:color w:val="73797C"/>
          <w:spacing w:val="-16"/>
          <w:sz w:val="26"/>
          <w:szCs w:val="26"/>
        </w:rPr>
      </w:pPr>
    </w:p>
    <w:p w:rsidR="00F04A08" w:rsidP="003706B3" w:rsidRDefault="003706B3" w14:paraId="19955ADE" w14:textId="00B7C33B">
      <w:pPr>
        <w:spacing w:line="320" w:lineRule="exact"/>
        <w:ind w:right="1064"/>
        <w:rPr>
          <w:rFonts w:ascii="FS Rufus" w:hAnsi="FS Rufus" w:eastAsia="FS Rufus" w:cs="FS Rufus"/>
          <w:color w:val="73797C"/>
          <w:spacing w:val="-16"/>
          <w:sz w:val="26"/>
          <w:szCs w:val="26"/>
        </w:rPr>
      </w:pPr>
      <w:r>
        <w:rPr>
          <w:rFonts w:ascii="FS Rufus" w:hAnsi="FS Rufus" w:eastAsia="FS Rufus" w:cs="FS Rufus"/>
          <w:color w:val="73797C"/>
          <w:spacing w:val="-16"/>
          <w:sz w:val="26"/>
          <w:szCs w:val="26"/>
        </w:rPr>
        <w:t>IHB is the data controller for the information you give us about yourself, other members of the household and the accommodation. Data controllers decide the purpose for which data is collected and how that data is processed.</w:t>
      </w:r>
    </w:p>
    <w:p w:rsidR="004D16DC" w:rsidP="00F04A08" w:rsidRDefault="004D16DC" w14:paraId="11CBBC09" w14:textId="77777777">
      <w:pPr>
        <w:spacing w:line="320" w:lineRule="exact"/>
        <w:ind w:right="1064"/>
        <w:rPr>
          <w:rFonts w:ascii="FS Rufus" w:hAnsi="FS Rufus" w:eastAsia="FS Rufus" w:cs="FS Rufus"/>
          <w:color w:val="73797C"/>
          <w:spacing w:val="-16"/>
          <w:sz w:val="26"/>
          <w:szCs w:val="26"/>
        </w:rPr>
      </w:pPr>
    </w:p>
    <w:p w:rsidR="00F17A20" w:rsidP="004C3A48" w:rsidRDefault="00F04A08" w14:paraId="2CF39BDE" w14:textId="77777777">
      <w:pPr>
        <w:pStyle w:val="Heading1"/>
      </w:pPr>
      <w:r>
        <w:rPr>
          <w:rFonts w:asciiTheme="minorHAnsi" w:hAnsiTheme="minorHAnsi" w:eastAsiaTheme="minorHAnsi" w:cstheme="minorBidi"/>
          <w:noProof/>
          <w:sz w:val="22"/>
          <w:szCs w:val="22"/>
          <w:lang w:eastAsia="en-GB"/>
        </w:rPr>
        <mc:AlternateContent>
          <mc:Choice Requires="wpg">
            <w:drawing>
              <wp:anchor distT="0" distB="0" distL="114300" distR="114300" simplePos="0" relativeHeight="251661312" behindDoc="1" locked="0" layoutInCell="1" allowOverlap="1" wp14:anchorId="20FFEDA4" wp14:editId="154C763C">
                <wp:simplePos x="0" y="0"/>
                <wp:positionH relativeFrom="margin">
                  <wp:posOffset>0</wp:posOffset>
                </wp:positionH>
                <wp:positionV relativeFrom="paragraph">
                  <wp:posOffset>219075</wp:posOffset>
                </wp:positionV>
                <wp:extent cx="5339080" cy="46355"/>
                <wp:effectExtent l="0" t="0" r="1397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339080" cy="46355"/>
                          <a:chOff x="567" y="-359"/>
                          <a:chExt cx="9638" cy="2"/>
                        </a:xfrm>
                      </wpg:grpSpPr>
                      <wps:wsp>
                        <wps:cNvPr id="23" name="Freeform 3"/>
                        <wps:cNvSpPr>
                          <a:spLocks/>
                        </wps:cNvSpPr>
                        <wps:spPr bwMode="auto">
                          <a:xfrm>
                            <a:off x="567" y="-359"/>
                            <a:ext cx="9638" cy="2"/>
                          </a:xfrm>
                          <a:custGeom>
                            <a:avLst/>
                            <a:gdLst>
                              <a:gd name="T0" fmla="+- 0 567 567"/>
                              <a:gd name="T1" fmla="*/ T0 w 9638"/>
                              <a:gd name="T2" fmla="+- 0 10205 567"/>
                              <a:gd name="T3" fmla="*/ T2 w 9638"/>
                            </a:gdLst>
                            <a:ahLst/>
                            <a:cxnLst>
                              <a:cxn ang="0">
                                <a:pos x="T1" y="0"/>
                              </a:cxn>
                              <a:cxn ang="0">
                                <a:pos x="T3" y="0"/>
                              </a:cxn>
                            </a:cxnLst>
                            <a:rect l="0" t="0" r="r" b="b"/>
                            <a:pathLst>
                              <a:path w="9638">
                                <a:moveTo>
                                  <a:pt x="0" y="0"/>
                                </a:moveTo>
                                <a:lnTo>
                                  <a:pt x="9638" y="0"/>
                                </a:lnTo>
                              </a:path>
                            </a:pathLst>
                          </a:custGeom>
                          <a:noFill/>
                          <a:ln w="6350">
                            <a:solidFill>
                              <a:srgbClr val="7379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4D081ABD">
              <v:group id="Group 22" style="position:absolute;margin-left:0;margin-top:17.25pt;width:420.4pt;height:3.65pt;flip:y;z-index:-251655168;mso-position-horizontal-relative:margin" coordsize="9638,2" coordorigin="567,-359" o:spid="_x0000_s1026" w14:anchorId="0ED315E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6njSAgMAAOAGAAAOAAAAZHJzL2Uyb0RvYy54bWykVclu2zAQvRfoPxA8tkgkS15iIXJQZEOB tA0Qt3eaohaUIlmStpx+fYek5ChOckkPEoac4czjm9HT+cW+5WjHtGmkyPHkNMaICSqLRlQ5/rm+ OTnDyFgiCsKlYDl+ZAZfrD5+OO9UxhJZS14wjSCJMFmnclxbq7IoMrRmLTGnUjEBzlLqllhY6ioq NOkge8ujJI7nUSd1obSkzBjYvQpOvPL5y5JR+6MsDbOI5xiwWf/W/r1x72h1TrJKE1U3tIdB3oGi JY2AoodUV8QStNXNi1RtQ7U0srSnVLaRLMuGMn8HuM0kPrrNrZZb5e9SZV2lDjQBtUc8vTst/b67 1epB3euAHsw7SX8b4CXqVJWN/W5dhWC06b7JAvpJtlb6i+9L3aKSN+oXjIHfgcuhvWf68cA021tE YXOWpsv4DBpCwTedp7NZ6AStoV3u1Gy+wAh8J+lsObiu+8PLeQpT5U4mzhWRzBXvAfcA3QDARJkn 0sz/kfZQE8V8L4wj5V6jpgAAKUaCtEDEjWbMjSlKHSZXHKIGXs2Y1JHHhRng/nU6XUd6El/SMTD5 Fhkko1tjb5kEYkhGdnfGhlkvwPK9Lnrka2hD2XIY+88nKEZQyj2B9OoQNBmCPkVoHaMO+cJ9yiFT MgT5TJM4iWev5QLSQkGXKxnlglZWAz5SD5DpXvSYwULEKUvsJ0xJ42ZlDdiGEYMMEOTu90Ys1D6O DWf6Ehok41gsNEYgFptAiSLWIXMlnIm6HHsq3EYrd2wtvcsezT4UefJyMY4KLRyhCm444Qr4AT8U dVhHfRXypuHcd4ELBwU+pcCNkbwpnNOhMbraXHKNdgRkcJEulovL/st5FgZyIwqfrGakuO5tSxoe bCjOgVsQhjC2Yc43sniEEdYyiCv8DMCopf6LUQfCmmPzZ0s0w4h/FfARLifTqVNiv5jOFgks9Niz GXuIoJAqxxZD4515aYN6b5VuqhoqBbER8gsoUdm4Iff4Aqp+ATrgLS+jYD3T6fHaRz39mFb/AAAA //8DAFBLAwQUAAYACAAAACEAfQuj3NwAAAAGAQAADwAAAGRycy9kb3ducmV2LnhtbEyPzU7DMBCE 70i8g7VI3KhdMChKs6kqJBBCXAg/6tGNt4lFbEex24a3ZznBcTSjmW+q9ewHcaQpuRgQlgsFgkIb rQsdwvvbw1UBImUTrBliIIRvSrCuz88qU9p4Cq90bHInuCSk0iD0OY+llKntyZu0iCMF9vZx8iaz nDppJ3Picj/Ia6XupDcu8EJvRrrvqf1qDh7hY+M06c/t84tqiZ6s3D42TiNeXsybFYhMc/4Lwy8+ o0PNTLt4CDaJAYGPZIQbfQuC3UIrPrJD0MsCZF3J//j1DwAAAP//AwBQSwECLQAUAAYACAAAACEA toM4kv4AAADhAQAAEwAAAAAAAAAAAAAAAAAAAAAAW0NvbnRlbnRfVHlwZXNdLnhtbFBLAQItABQA BgAIAAAAIQA4/SH/1gAAAJQBAAALAAAAAAAAAAAAAAAAAC8BAABfcmVscy8ucmVsc1BLAQItABQA BgAIAAAAIQD56njSAgMAAOAGAAAOAAAAAAAAAAAAAAAAAC4CAABkcnMvZTJvRG9jLnhtbFBLAQIt ABQABgAIAAAAIQB9C6Pc3AAAAAYBAAAPAAAAAAAAAAAAAAAAAFwFAABkcnMvZG93bnJldi54bWxQ SwUGAAAAAAQABADzAAAAZQYAAAAA ">
                <v:shape id="Freeform 3" style="position:absolute;left:567;top:-359;width:9638;height:2;visibility:visible;mso-wrap-style:square;v-text-anchor:top" coordsize="9638,2" o:spid="_x0000_s1027" filled="f" strokecolor="#73797c" strokeweight=".5pt" path="m,l9638,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IJWxxQAAANsAAAAPAAAAZHJzL2Rvd25yZXYueG1sRI9Ba8JA FITvQv/D8gq9SLNJKiXErFIEi4V6UAu9PrLPJDb7NmTXJP333YLgcZiZb5hiPZlWDNS7xrKCJIpB EJdWN1wp+DptnzMQziNrbC2Tgl9ysF49zArMtR35QMPRVyJA2OWooPa+y6V0ZU0GXWQ74uCdbW/Q B9lXUvc4BrhpZRrHr9Jgw2Ghxo42NZU/x6tRsD99ZPa9uWwzvZiPu882qS7fiVJPj9PbEoSnyd/D t/ZOK0hf4P9L+AFy9QcAAP//AwBQSwECLQAUAAYACAAAACEA2+H2y+4AAACFAQAAEwAAAAAAAAAA AAAAAAAAAAAAW0NvbnRlbnRfVHlwZXNdLnhtbFBLAQItABQABgAIAAAAIQBa9CxbvwAAABUBAAAL AAAAAAAAAAAAAAAAAB8BAABfcmVscy8ucmVsc1BLAQItABQABgAIAAAAIQBeIJWxxQAAANsAAAAP AAAAAAAAAAAAAAAAAAcCAABkcnMvZG93bnJldi54bWxQSwUGAAAAAAMAAwC3AAAA+QIAAAAA ">
                  <v:path arrowok="t" o:connecttype="custom" o:connectlocs="0,0;9638,0" o:connectangles="0,0"/>
                </v:shape>
                <w10:wrap anchorx="margin"/>
              </v:group>
            </w:pict>
          </mc:Fallback>
        </mc:AlternateContent>
      </w:r>
    </w:p>
    <w:p w:rsidR="00F04A08" w:rsidP="00F04A08" w:rsidRDefault="00F04A08" w14:paraId="18AF6EB0" w14:textId="77777777"/>
    <w:p w:rsidR="00F04A08" w:rsidP="00F04A08" w:rsidRDefault="00F04A08" w14:paraId="1D362404" w14:textId="77777777"/>
    <w:p w:rsidR="00F04A08" w:rsidP="00F04A08" w:rsidRDefault="00F04A08" w14:paraId="41106B45" w14:textId="77777777"/>
    <w:p w:rsidRPr="0062486A" w:rsidR="0062486A" w:rsidP="0062486A" w:rsidRDefault="007C4BD9" w14:paraId="768D5BD7" w14:textId="5E860665">
      <w:r>
        <w:br w:type="page"/>
      </w:r>
      <w:bookmarkStart w:name="_Toc1461890" w:id="0"/>
    </w:p>
    <w:bookmarkEnd w:id="0"/>
    <w:p w:rsidRPr="00D22FE9" w:rsidR="009871B3" w:rsidP="009871B3" w:rsidRDefault="009871B3" w14:paraId="65DDABB1" w14:textId="77777777">
      <w:pPr>
        <w:spacing w:before="300" w:after="150" w:line="390" w:lineRule="atLeast"/>
        <w:outlineLvl w:val="3"/>
        <w:rPr>
          <w:rFonts w:ascii="FS Rufus" w:hAnsi="FS Rufus"/>
          <w:b/>
          <w:bCs/>
          <w:lang w:eastAsia="en-GB"/>
        </w:rPr>
      </w:pPr>
      <w:r>
        <w:rPr>
          <w:rFonts w:ascii="FS Rufus" w:hAnsi="FS Rufus"/>
          <w:b/>
          <w:bCs/>
          <w:lang w:eastAsia="en-GB"/>
        </w:rPr>
        <w:t>What information about you do we hold?</w:t>
      </w:r>
    </w:p>
    <w:p w:rsidRPr="00D22FE9" w:rsidR="009871B3" w:rsidP="00A719C0" w:rsidRDefault="009871B3" w14:paraId="041089EF" w14:textId="77777777">
      <w:pPr>
        <w:numPr>
          <w:ilvl w:val="0"/>
          <w:numId w:val="8"/>
        </w:numPr>
        <w:spacing w:before="100" w:beforeAutospacing="1" w:after="100" w:afterAutospacing="1"/>
        <w:ind w:left="357" w:hanging="357"/>
        <w:rPr>
          <w:rFonts w:ascii="FS Rufus" w:hAnsi="FS Rufus"/>
          <w:szCs w:val="22"/>
          <w:lang w:eastAsia="en-GB"/>
        </w:rPr>
      </w:pPr>
      <w:r>
        <w:rPr>
          <w:rFonts w:ascii="FS Rufus" w:hAnsi="FS Rufus"/>
          <w:szCs w:val="22"/>
          <w:lang w:eastAsia="en-GB"/>
        </w:rPr>
        <w:t>Personal information such as, for example, names, DOBs, email addresses, phone numbers, address, etc</w:t>
      </w:r>
    </w:p>
    <w:p w:rsidR="009871B3" w:rsidP="00A719C0" w:rsidRDefault="009871B3" w14:paraId="09884721" w14:textId="77777777">
      <w:pPr>
        <w:numPr>
          <w:ilvl w:val="0"/>
          <w:numId w:val="8"/>
        </w:numPr>
        <w:spacing w:before="100" w:beforeAutospacing="1" w:after="100" w:afterAutospacing="1"/>
        <w:ind w:left="357" w:hanging="357"/>
        <w:rPr>
          <w:rFonts w:ascii="FS Rufus" w:hAnsi="FS Rufus"/>
          <w:szCs w:val="22"/>
          <w:lang w:eastAsia="en-GB"/>
        </w:rPr>
      </w:pPr>
      <w:r>
        <w:rPr>
          <w:rFonts w:ascii="FS Rufus" w:hAnsi="FS Rufus"/>
          <w:szCs w:val="22"/>
          <w:lang w:eastAsia="en-GB"/>
        </w:rPr>
        <w:t>Characteristics such as, for example, native/first language, nationality, occupation, hobbies or interests, details of other members of the household)</w:t>
      </w:r>
    </w:p>
    <w:p w:rsidR="007B721E" w:rsidP="00A719C0" w:rsidRDefault="007B721E" w14:paraId="6665904C" w14:textId="7C2F0F8D">
      <w:pPr>
        <w:numPr>
          <w:ilvl w:val="0"/>
          <w:numId w:val="8"/>
        </w:numPr>
        <w:spacing w:before="100" w:beforeAutospacing="1" w:after="100" w:afterAutospacing="1"/>
        <w:ind w:left="357" w:hanging="357"/>
        <w:rPr>
          <w:rFonts w:ascii="FS Rufus" w:hAnsi="FS Rufus"/>
          <w:szCs w:val="22"/>
          <w:lang w:eastAsia="en-GB"/>
        </w:rPr>
      </w:pPr>
      <w:r>
        <w:rPr>
          <w:rFonts w:ascii="FS Rufus" w:hAnsi="FS Rufus"/>
          <w:szCs w:val="22"/>
          <w:lang w:eastAsia="en-GB"/>
        </w:rPr>
        <w:t xml:space="preserve">Vetting information where you host U18 students (for example DBS disclosure number and issue date, </w:t>
      </w:r>
      <w:proofErr w:type="spellStart"/>
      <w:r>
        <w:rPr>
          <w:rFonts w:ascii="FS Rufus" w:hAnsi="FS Rufus"/>
          <w:szCs w:val="22"/>
          <w:lang w:eastAsia="en-GB"/>
        </w:rPr>
        <w:t>self declarations</w:t>
      </w:r>
      <w:proofErr w:type="spellEnd"/>
      <w:r>
        <w:rPr>
          <w:rFonts w:ascii="FS Rufus" w:hAnsi="FS Rufus"/>
          <w:szCs w:val="22"/>
          <w:lang w:eastAsia="en-GB"/>
        </w:rPr>
        <w:t>)</w:t>
      </w:r>
    </w:p>
    <w:p w:rsidRPr="00D22FE9" w:rsidR="00B350EC" w:rsidP="00A719C0" w:rsidRDefault="00B350EC" w14:paraId="77498D19" w14:textId="0F5BE3A1">
      <w:pPr>
        <w:numPr>
          <w:ilvl w:val="0"/>
          <w:numId w:val="8"/>
        </w:numPr>
        <w:spacing w:before="100" w:beforeAutospacing="1" w:after="100" w:afterAutospacing="1"/>
        <w:ind w:left="357" w:hanging="357"/>
        <w:rPr>
          <w:rFonts w:ascii="FS Rufus" w:hAnsi="FS Rufus"/>
          <w:szCs w:val="22"/>
          <w:lang w:eastAsia="en-GB"/>
        </w:rPr>
      </w:pPr>
      <w:r>
        <w:rPr>
          <w:rFonts w:ascii="FS Rufus" w:hAnsi="FS Rufus"/>
          <w:szCs w:val="22"/>
          <w:lang w:eastAsia="en-GB"/>
        </w:rPr>
        <w:t>References received on your suitability to work as a host, and for those who work with U18s, suitability for working with children</w:t>
      </w:r>
    </w:p>
    <w:p w:rsidRPr="00D22FE9" w:rsidR="009871B3" w:rsidP="00A719C0" w:rsidRDefault="009871B3" w14:paraId="4C1D8465" w14:textId="77777777">
      <w:pPr>
        <w:numPr>
          <w:ilvl w:val="0"/>
          <w:numId w:val="8"/>
        </w:numPr>
        <w:spacing w:before="100" w:beforeAutospacing="1" w:after="100" w:afterAutospacing="1"/>
        <w:ind w:left="357" w:hanging="357"/>
        <w:rPr>
          <w:rFonts w:ascii="FS Rufus" w:hAnsi="FS Rufus"/>
          <w:szCs w:val="22"/>
          <w:lang w:eastAsia="en-GB"/>
        </w:rPr>
      </w:pPr>
      <w:r>
        <w:rPr>
          <w:rFonts w:ascii="FS Rufus" w:hAnsi="FS Rufus"/>
          <w:szCs w:val="22"/>
          <w:lang w:eastAsia="en-GB"/>
        </w:rPr>
        <w:t>Medical information where relevant</w:t>
      </w:r>
    </w:p>
    <w:p w:rsidRPr="00D22FE9" w:rsidR="009871B3" w:rsidP="00A719C0" w:rsidRDefault="009871B3" w14:paraId="236CF481" w14:textId="77777777">
      <w:pPr>
        <w:numPr>
          <w:ilvl w:val="0"/>
          <w:numId w:val="8"/>
        </w:numPr>
        <w:spacing w:before="100" w:beforeAutospacing="1" w:after="100" w:afterAutospacing="1"/>
        <w:ind w:left="357" w:hanging="357"/>
        <w:rPr>
          <w:rFonts w:ascii="FS Rufus" w:hAnsi="FS Rufus"/>
          <w:szCs w:val="22"/>
          <w:lang w:eastAsia="en-GB"/>
        </w:rPr>
      </w:pPr>
      <w:r>
        <w:rPr>
          <w:rFonts w:ascii="FS Rufus" w:hAnsi="FS Rufus"/>
          <w:szCs w:val="22"/>
          <w:lang w:eastAsia="en-GB"/>
        </w:rPr>
        <w:t xml:space="preserve">Bank information </w:t>
      </w:r>
      <w:proofErr w:type="gramStart"/>
      <w:r>
        <w:rPr>
          <w:rFonts w:ascii="FS Rufus" w:hAnsi="FS Rufus"/>
          <w:szCs w:val="22"/>
          <w:lang w:eastAsia="en-GB"/>
        </w:rPr>
        <w:t>in order to</w:t>
      </w:r>
      <w:proofErr w:type="gramEnd"/>
      <w:r>
        <w:rPr>
          <w:rFonts w:ascii="FS Rufus" w:hAnsi="FS Rufus"/>
          <w:szCs w:val="22"/>
          <w:lang w:eastAsia="en-GB"/>
        </w:rPr>
        <w:t xml:space="preserve"> make payments to you</w:t>
      </w:r>
    </w:p>
    <w:p w:rsidRPr="00D22FE9" w:rsidR="009871B3" w:rsidP="009871B3" w:rsidRDefault="009871B3" w14:paraId="25ECBC3A" w14:textId="77777777">
      <w:pPr>
        <w:spacing w:before="300" w:after="150" w:line="390" w:lineRule="atLeast"/>
        <w:outlineLvl w:val="3"/>
        <w:rPr>
          <w:rFonts w:ascii="FS Rufus" w:hAnsi="FS Rufus"/>
          <w:b/>
          <w:bCs/>
          <w:lang w:eastAsia="en-GB"/>
        </w:rPr>
      </w:pPr>
      <w:r>
        <w:rPr>
          <w:rFonts w:ascii="FS Rufus" w:hAnsi="FS Rufus"/>
          <w:b/>
          <w:bCs/>
          <w:lang w:eastAsia="en-GB"/>
        </w:rPr>
        <w:t>Why do we need this information?</w:t>
      </w:r>
    </w:p>
    <w:p w:rsidRPr="00D22FE9" w:rsidR="009871B3" w:rsidP="00A719C0" w:rsidRDefault="009871B3" w14:paraId="05FDBBDD" w14:textId="77777777">
      <w:pPr>
        <w:numPr>
          <w:ilvl w:val="0"/>
          <w:numId w:val="9"/>
        </w:numPr>
        <w:spacing w:before="100" w:beforeAutospacing="1" w:after="100" w:afterAutospacing="1"/>
        <w:ind w:left="357" w:hanging="357"/>
        <w:rPr>
          <w:rFonts w:ascii="FS Rufus" w:hAnsi="FS Rufus"/>
          <w:szCs w:val="22"/>
          <w:lang w:eastAsia="en-GB"/>
        </w:rPr>
      </w:pPr>
      <w:r>
        <w:rPr>
          <w:rFonts w:ascii="FS Rufus" w:hAnsi="FS Rufus"/>
          <w:szCs w:val="22"/>
          <w:lang w:eastAsia="en-GB"/>
        </w:rPr>
        <w:t>to select the students to place with you so that the accommodation matches their needs and preferences and so that the students match any criteria you may have established with us</w:t>
      </w:r>
    </w:p>
    <w:p w:rsidRPr="00D22FE9" w:rsidR="009871B3" w:rsidP="00A719C0" w:rsidRDefault="009871B3" w14:paraId="721CC900" w14:textId="77777777">
      <w:pPr>
        <w:numPr>
          <w:ilvl w:val="0"/>
          <w:numId w:val="9"/>
        </w:numPr>
        <w:spacing w:before="100" w:beforeAutospacing="1" w:after="100" w:afterAutospacing="1"/>
        <w:ind w:left="357" w:hanging="357"/>
        <w:rPr>
          <w:rFonts w:ascii="FS Rufus" w:hAnsi="FS Rufus"/>
          <w:szCs w:val="22"/>
          <w:lang w:eastAsia="en-GB"/>
        </w:rPr>
      </w:pPr>
      <w:r>
        <w:rPr>
          <w:rFonts w:ascii="FS Rufus" w:hAnsi="FS Rufus"/>
          <w:szCs w:val="22"/>
          <w:lang w:eastAsia="en-GB"/>
        </w:rPr>
        <w:t>to ensure we are adhering to our safeguarding policies and procedures</w:t>
      </w:r>
    </w:p>
    <w:p w:rsidRPr="00D22FE9" w:rsidR="009871B3" w:rsidP="00A719C0" w:rsidRDefault="009871B3" w14:paraId="5557FC49" w14:textId="77777777">
      <w:pPr>
        <w:numPr>
          <w:ilvl w:val="0"/>
          <w:numId w:val="9"/>
        </w:numPr>
        <w:spacing w:before="100" w:beforeAutospacing="1" w:after="100" w:afterAutospacing="1"/>
        <w:ind w:left="357" w:hanging="357"/>
        <w:rPr>
          <w:rFonts w:ascii="FS Rufus" w:hAnsi="FS Rufus"/>
          <w:szCs w:val="22"/>
          <w:lang w:eastAsia="en-GB"/>
        </w:rPr>
      </w:pPr>
      <w:r>
        <w:rPr>
          <w:rFonts w:ascii="FS Rufus" w:hAnsi="FS Rufus"/>
          <w:szCs w:val="22"/>
          <w:lang w:eastAsia="en-GB"/>
        </w:rPr>
        <w:t>to provide appropriate pastoral care</w:t>
      </w:r>
    </w:p>
    <w:p w:rsidRPr="00D22FE9" w:rsidR="009871B3" w:rsidP="00A719C0" w:rsidRDefault="009871B3" w14:paraId="2B765CF4" w14:textId="77777777">
      <w:pPr>
        <w:numPr>
          <w:ilvl w:val="0"/>
          <w:numId w:val="9"/>
        </w:numPr>
        <w:spacing w:before="100" w:beforeAutospacing="1" w:after="100" w:afterAutospacing="1"/>
        <w:ind w:left="357" w:hanging="357"/>
        <w:rPr>
          <w:rFonts w:ascii="FS Rufus" w:hAnsi="FS Rufus"/>
          <w:szCs w:val="22"/>
          <w:lang w:eastAsia="en-GB"/>
        </w:rPr>
      </w:pPr>
      <w:r>
        <w:rPr>
          <w:rFonts w:ascii="FS Rufus" w:hAnsi="FS Rufus"/>
          <w:szCs w:val="22"/>
          <w:lang w:eastAsia="en-GB"/>
        </w:rPr>
        <w:t>to ensure you are paid promptly for the services you provide.</w:t>
      </w:r>
    </w:p>
    <w:p w:rsidRPr="00D22FE9" w:rsidR="009871B3" w:rsidP="009871B3" w:rsidRDefault="009871B3" w14:paraId="76D8CDB6" w14:textId="77777777">
      <w:pPr>
        <w:spacing w:before="300" w:after="150" w:line="390" w:lineRule="atLeast"/>
        <w:outlineLvl w:val="3"/>
        <w:rPr>
          <w:rFonts w:ascii="FS Rufus" w:hAnsi="FS Rufus"/>
          <w:b/>
          <w:bCs/>
          <w:lang w:eastAsia="en-GB"/>
        </w:rPr>
      </w:pPr>
      <w:r>
        <w:rPr>
          <w:rFonts w:ascii="FS Rufus" w:hAnsi="FS Rufus"/>
          <w:b/>
          <w:bCs/>
          <w:lang w:eastAsia="en-GB"/>
        </w:rPr>
        <w:t>On what basis do we collect and use this information?</w:t>
      </w:r>
    </w:p>
    <w:p w:rsidRPr="00D22FE9" w:rsidR="009871B3" w:rsidP="009871B3" w:rsidRDefault="009871B3" w14:paraId="7658AD7C" w14:textId="77777777">
      <w:pPr>
        <w:spacing w:after="270"/>
        <w:rPr>
          <w:rFonts w:ascii="FS Rufus" w:hAnsi="FS Rufus"/>
          <w:szCs w:val="22"/>
          <w:lang w:eastAsia="en-GB"/>
        </w:rPr>
      </w:pPr>
      <w:r>
        <w:rPr>
          <w:rFonts w:ascii="FS Rufus" w:hAnsi="FS Rufus"/>
          <w:szCs w:val="22"/>
          <w:lang w:eastAsia="en-GB"/>
        </w:rPr>
        <w:t xml:space="preserve">Under GDPR Article 6: </w:t>
      </w:r>
    </w:p>
    <w:p w:rsidRPr="00D22FE9" w:rsidR="009871B3" w:rsidP="009871B3" w:rsidRDefault="009871B3" w14:paraId="43045D51" w14:textId="77777777">
      <w:pPr>
        <w:spacing w:after="270"/>
        <w:rPr>
          <w:rFonts w:ascii="FS Rufus" w:hAnsi="FS Rufus"/>
          <w:szCs w:val="22"/>
          <w:lang w:eastAsia="en-GB"/>
        </w:rPr>
      </w:pPr>
      <w:r>
        <w:rPr>
          <w:rFonts w:ascii="FS Rufus" w:hAnsi="FS Rufus"/>
          <w:szCs w:val="22"/>
          <w:lang w:eastAsia="en-GB"/>
        </w:rPr>
        <w:t>(f) Legitimate interests: the processing is necessary for our legitimate interests.</w:t>
      </w:r>
    </w:p>
    <w:p w:rsidRPr="00D22FE9" w:rsidR="009871B3" w:rsidP="009871B3" w:rsidRDefault="009871B3" w14:paraId="197CBC3A" w14:textId="77777777">
      <w:pPr>
        <w:spacing w:before="300" w:after="150" w:line="390" w:lineRule="atLeast"/>
        <w:outlineLvl w:val="3"/>
        <w:rPr>
          <w:rFonts w:ascii="FS Rufus" w:hAnsi="FS Rufus"/>
          <w:b/>
          <w:bCs/>
          <w:lang w:eastAsia="en-GB"/>
        </w:rPr>
      </w:pPr>
      <w:r>
        <w:rPr>
          <w:rFonts w:ascii="FS Rufus" w:hAnsi="FS Rufus"/>
          <w:b/>
          <w:bCs/>
          <w:lang w:eastAsia="en-GB"/>
        </w:rPr>
        <w:t>Collecting accommodation provider information:</w:t>
      </w:r>
    </w:p>
    <w:p w:rsidRPr="00D22FE9" w:rsidR="009871B3" w:rsidP="009871B3" w:rsidRDefault="009871B3" w14:paraId="614DC1B4" w14:textId="77777777">
      <w:pPr>
        <w:spacing w:after="270"/>
        <w:rPr>
          <w:rFonts w:ascii="FS Rufus" w:hAnsi="FS Rufus"/>
          <w:szCs w:val="22"/>
          <w:lang w:eastAsia="en-GB"/>
        </w:rPr>
      </w:pPr>
      <w:r>
        <w:rPr>
          <w:rFonts w:ascii="FS Rufus" w:hAnsi="FS Rufus"/>
          <w:szCs w:val="22"/>
          <w:lang w:eastAsia="en-GB"/>
        </w:rPr>
        <w:t>Most of the information you provide is mandatory. That means, it is the minimum information needed for us to place students with you. If we ask you to provide non-mandatory information, we will make it clear that such information is optional.</w:t>
      </w:r>
    </w:p>
    <w:p w:rsidRPr="00D22FE9" w:rsidR="009871B3" w:rsidP="009871B3" w:rsidRDefault="009871B3" w14:paraId="7F0CFEE9" w14:textId="77777777">
      <w:pPr>
        <w:spacing w:before="300" w:after="150" w:line="390" w:lineRule="atLeast"/>
        <w:outlineLvl w:val="3"/>
        <w:rPr>
          <w:rFonts w:ascii="FS Rufus" w:hAnsi="FS Rufus"/>
          <w:b/>
          <w:bCs/>
          <w:lang w:eastAsia="en-GB"/>
        </w:rPr>
      </w:pPr>
      <w:r>
        <w:rPr>
          <w:rFonts w:ascii="FS Rufus" w:hAnsi="FS Rufus"/>
          <w:b/>
          <w:bCs/>
          <w:lang w:eastAsia="en-GB"/>
        </w:rPr>
        <w:t>How do we store your data and how long do we keep it?</w:t>
      </w:r>
    </w:p>
    <w:p w:rsidRPr="00D22FE9" w:rsidR="009871B3" w:rsidP="009871B3" w:rsidRDefault="009871B3" w14:paraId="309C3FC2" w14:textId="77777777">
      <w:pPr>
        <w:spacing w:after="270"/>
        <w:rPr>
          <w:rFonts w:ascii="FS Rufus" w:hAnsi="FS Rufus"/>
          <w:szCs w:val="22"/>
          <w:lang w:eastAsia="en-GB"/>
        </w:rPr>
      </w:pPr>
      <w:r>
        <w:rPr>
          <w:rFonts w:ascii="FS Rufus" w:hAnsi="FS Rufus"/>
          <w:szCs w:val="22"/>
          <w:lang w:eastAsia="en-GB"/>
        </w:rPr>
        <w:t xml:space="preserve">We store your data on an encrypted database on our in-house servers.  All our data is double password protected and only accessible by approved members of staff. We keep your data for as long as you are offering homestay accommodation to our students or until you request that we remove it. If requested we can delete the information </w:t>
      </w:r>
      <w:proofErr w:type="gramStart"/>
      <w:r>
        <w:rPr>
          <w:rFonts w:ascii="FS Rufus" w:hAnsi="FS Rufus"/>
          <w:szCs w:val="22"/>
          <w:lang w:eastAsia="en-GB"/>
        </w:rPr>
        <w:t>as long as</w:t>
      </w:r>
      <w:proofErr w:type="gramEnd"/>
      <w:r>
        <w:rPr>
          <w:rFonts w:ascii="FS Rufus" w:hAnsi="FS Rufus"/>
          <w:szCs w:val="22"/>
          <w:lang w:eastAsia="en-GB"/>
        </w:rPr>
        <w:t xml:space="preserve"> you are no longer hosting students. Paper records are kept locked in a secure cabinet in a locked office. Paper records are shredded when a homestay provider stops working with us. </w:t>
      </w:r>
    </w:p>
    <w:p w:rsidRPr="00D22FE9" w:rsidR="009871B3" w:rsidP="009871B3" w:rsidRDefault="009871B3" w14:paraId="7546CCEA" w14:textId="77777777">
      <w:pPr>
        <w:spacing w:before="300" w:after="150" w:line="390" w:lineRule="atLeast"/>
        <w:outlineLvl w:val="3"/>
        <w:rPr>
          <w:rFonts w:ascii="FS Rufus" w:hAnsi="FS Rufus"/>
          <w:b/>
          <w:bCs/>
          <w:lang w:eastAsia="en-GB"/>
        </w:rPr>
      </w:pPr>
      <w:r>
        <w:rPr>
          <w:rFonts w:ascii="FS Rufus" w:hAnsi="FS Rufus"/>
          <w:b/>
          <w:bCs/>
          <w:lang w:eastAsia="en-GB"/>
        </w:rPr>
        <w:t>Who do we share your information with?</w:t>
      </w:r>
    </w:p>
    <w:p w:rsidRPr="00D22FE9" w:rsidR="009871B3" w:rsidP="009871B3" w:rsidRDefault="009871B3" w14:paraId="38302C3D" w14:textId="77777777">
      <w:pPr>
        <w:spacing w:after="270"/>
        <w:rPr>
          <w:rFonts w:ascii="FS Rufus" w:hAnsi="FS Rufus"/>
          <w:szCs w:val="22"/>
          <w:lang w:eastAsia="en-GB"/>
        </w:rPr>
      </w:pPr>
      <w:r>
        <w:rPr>
          <w:rFonts w:ascii="FS Rufus" w:hAnsi="FS Rufus"/>
          <w:szCs w:val="22"/>
          <w:lang w:eastAsia="en-GB"/>
        </w:rPr>
        <w:t>We routinely share your information with:</w:t>
      </w:r>
    </w:p>
    <w:p w:rsidRPr="00D22FE9" w:rsidR="009871B3" w:rsidP="00A719C0" w:rsidRDefault="009871B3" w14:paraId="2B1DE41F" w14:textId="77777777">
      <w:pPr>
        <w:numPr>
          <w:ilvl w:val="0"/>
          <w:numId w:val="10"/>
        </w:numPr>
        <w:spacing w:before="100" w:beforeAutospacing="1" w:after="100" w:afterAutospacing="1"/>
        <w:ind w:left="357" w:hanging="357"/>
        <w:rPr>
          <w:rFonts w:ascii="FS Rufus" w:hAnsi="FS Rufus"/>
          <w:szCs w:val="22"/>
          <w:lang w:eastAsia="en-GB"/>
        </w:rPr>
      </w:pPr>
      <w:r>
        <w:rPr>
          <w:rFonts w:ascii="FS Rufus" w:hAnsi="FS Rufus"/>
          <w:szCs w:val="22"/>
          <w:lang w:eastAsia="en-GB"/>
        </w:rPr>
        <w:t>Students you are going to host and their families/emergency contacts</w:t>
      </w:r>
    </w:p>
    <w:p w:rsidRPr="00D22FE9" w:rsidR="009871B3" w:rsidP="00A719C0" w:rsidRDefault="009871B3" w14:paraId="34C54970" w14:textId="77777777">
      <w:pPr>
        <w:numPr>
          <w:ilvl w:val="0"/>
          <w:numId w:val="10"/>
        </w:numPr>
        <w:spacing w:before="100" w:beforeAutospacing="1" w:after="100" w:afterAutospacing="1"/>
        <w:ind w:left="357" w:hanging="357"/>
        <w:rPr>
          <w:rFonts w:ascii="FS Rufus" w:hAnsi="FS Rufus"/>
          <w:szCs w:val="22"/>
          <w:lang w:eastAsia="en-GB"/>
        </w:rPr>
      </w:pPr>
      <w:r>
        <w:rPr>
          <w:rFonts w:ascii="FS Rufus" w:hAnsi="FS Rufus"/>
          <w:szCs w:val="22"/>
          <w:lang w:eastAsia="en-GB"/>
        </w:rPr>
        <w:t>Agents who send students to study with us</w:t>
      </w:r>
    </w:p>
    <w:p w:rsidRPr="00D22FE9" w:rsidR="009871B3" w:rsidP="00A719C0" w:rsidRDefault="009871B3" w14:paraId="0F9F0ECE" w14:textId="77777777">
      <w:pPr>
        <w:numPr>
          <w:ilvl w:val="0"/>
          <w:numId w:val="10"/>
        </w:numPr>
        <w:spacing w:before="100" w:beforeAutospacing="1" w:after="100" w:afterAutospacing="1"/>
        <w:ind w:left="357" w:hanging="357"/>
        <w:rPr>
          <w:rFonts w:ascii="FS Rufus" w:hAnsi="FS Rufus"/>
          <w:szCs w:val="22"/>
          <w:lang w:eastAsia="en-GB"/>
        </w:rPr>
      </w:pPr>
      <w:r>
        <w:rPr>
          <w:rFonts w:ascii="FS Rufus" w:hAnsi="FS Rufus"/>
          <w:szCs w:val="22"/>
          <w:lang w:eastAsia="en-GB"/>
        </w:rPr>
        <w:t xml:space="preserve">Professional bodies such as IHWO, English UK, </w:t>
      </w:r>
    </w:p>
    <w:p w:rsidRPr="00D22FE9" w:rsidR="009871B3" w:rsidP="00A719C0" w:rsidRDefault="009871B3" w14:paraId="6407A264" w14:textId="77777777">
      <w:pPr>
        <w:numPr>
          <w:ilvl w:val="0"/>
          <w:numId w:val="10"/>
        </w:numPr>
        <w:spacing w:before="100" w:beforeAutospacing="1" w:after="100" w:afterAutospacing="1"/>
        <w:ind w:left="357" w:hanging="357"/>
        <w:rPr>
          <w:rFonts w:ascii="FS Rufus" w:hAnsi="FS Rufus"/>
          <w:szCs w:val="22"/>
          <w:lang w:eastAsia="en-GB"/>
        </w:rPr>
      </w:pPr>
      <w:r>
        <w:rPr>
          <w:rFonts w:ascii="FS Rufus" w:hAnsi="FS Rufus"/>
          <w:szCs w:val="22"/>
          <w:lang w:eastAsia="en-GB"/>
        </w:rPr>
        <w:t>Exam boards Cambridge ESOL, Trinity College London (where the student gives your address for its certificate to be sent to)</w:t>
      </w:r>
    </w:p>
    <w:p w:rsidRPr="00D22FE9" w:rsidR="009871B3" w:rsidP="00A719C0" w:rsidRDefault="009871B3" w14:paraId="13EDC0F4" w14:textId="75A7B428">
      <w:pPr>
        <w:numPr>
          <w:ilvl w:val="0"/>
          <w:numId w:val="10"/>
        </w:numPr>
        <w:spacing w:before="100" w:beforeAutospacing="1" w:after="100" w:afterAutospacing="1"/>
        <w:ind w:left="357" w:hanging="357"/>
        <w:rPr>
          <w:rFonts w:ascii="FS Rufus" w:hAnsi="FS Rufus"/>
          <w:szCs w:val="22"/>
          <w:lang w:eastAsia="en-GB"/>
        </w:rPr>
      </w:pPr>
      <w:r>
        <w:rPr>
          <w:rFonts w:ascii="FS Rufus" w:hAnsi="FS Rufus"/>
          <w:szCs w:val="22"/>
          <w:lang w:eastAsia="en-GB"/>
        </w:rPr>
        <w:t>Inspection bodies such as AUK; if/as required by HM Revenue and Customs</w:t>
      </w:r>
    </w:p>
    <w:p w:rsidRPr="00D22FE9" w:rsidR="009871B3" w:rsidP="00A719C0" w:rsidRDefault="009871B3" w14:paraId="23101653" w14:textId="77777777">
      <w:pPr>
        <w:numPr>
          <w:ilvl w:val="0"/>
          <w:numId w:val="10"/>
        </w:numPr>
        <w:spacing w:before="100" w:beforeAutospacing="1" w:after="100" w:afterAutospacing="1"/>
        <w:ind w:left="357" w:hanging="357"/>
        <w:rPr>
          <w:rFonts w:ascii="FS Rufus" w:hAnsi="FS Rufus"/>
          <w:szCs w:val="22"/>
          <w:lang w:eastAsia="en-GB"/>
        </w:rPr>
      </w:pPr>
      <w:r>
        <w:rPr>
          <w:rFonts w:ascii="FS Rufus" w:hAnsi="FS Rufus"/>
          <w:szCs w:val="22"/>
          <w:lang w:eastAsia="en-GB"/>
        </w:rPr>
        <w:t>UK Visas and Immigration upon request</w:t>
      </w:r>
    </w:p>
    <w:p w:rsidRPr="00D22FE9" w:rsidR="009871B3" w:rsidP="00A719C0" w:rsidRDefault="009871B3" w14:paraId="3B354525" w14:textId="77777777">
      <w:pPr>
        <w:numPr>
          <w:ilvl w:val="0"/>
          <w:numId w:val="10"/>
        </w:numPr>
        <w:spacing w:before="100" w:beforeAutospacing="1" w:after="100" w:afterAutospacing="1"/>
        <w:ind w:left="357" w:hanging="357"/>
        <w:rPr>
          <w:rFonts w:ascii="FS Rufus" w:hAnsi="FS Rufus"/>
          <w:szCs w:val="22"/>
          <w:lang w:eastAsia="en-GB"/>
        </w:rPr>
      </w:pPr>
      <w:r>
        <w:rPr>
          <w:rFonts w:ascii="FS Rufus" w:hAnsi="FS Rufus"/>
          <w:szCs w:val="22"/>
          <w:lang w:eastAsia="en-GB"/>
        </w:rPr>
        <w:t>Transport providers who ferry students to your home from the airport (name and address only)</w:t>
      </w:r>
    </w:p>
    <w:p w:rsidRPr="00D22FE9" w:rsidR="009871B3" w:rsidP="009871B3" w:rsidRDefault="009871B3" w14:paraId="05AA71DD" w14:textId="77777777">
      <w:pPr>
        <w:spacing w:after="270"/>
        <w:rPr>
          <w:rFonts w:ascii="FS Rufus" w:hAnsi="FS Rufus"/>
          <w:szCs w:val="22"/>
          <w:lang w:eastAsia="en-GB"/>
        </w:rPr>
      </w:pPr>
      <w:r>
        <w:rPr>
          <w:rFonts w:ascii="FS Rufus" w:hAnsi="FS Rufus"/>
          <w:szCs w:val="22"/>
          <w:lang w:eastAsia="en-GB"/>
        </w:rPr>
        <w:t>We never share your information for marketing purposes with third party marketing companies under any circumstances.</w:t>
      </w:r>
    </w:p>
    <w:p w:rsidRPr="00D22FE9" w:rsidR="009871B3" w:rsidP="009871B3" w:rsidRDefault="009871B3" w14:paraId="76DEE175" w14:textId="77777777">
      <w:pPr>
        <w:spacing w:before="300" w:after="150" w:line="390" w:lineRule="atLeast"/>
        <w:outlineLvl w:val="3"/>
        <w:rPr>
          <w:rFonts w:ascii="FS Rufus" w:hAnsi="FS Rufus"/>
          <w:b/>
          <w:bCs/>
          <w:lang w:eastAsia="en-GB"/>
        </w:rPr>
      </w:pPr>
      <w:r>
        <w:rPr>
          <w:rFonts w:ascii="FS Rufus" w:hAnsi="FS Rufus"/>
          <w:b/>
          <w:bCs/>
          <w:lang w:eastAsia="en-GB"/>
        </w:rPr>
        <w:t>Why do we share your information?</w:t>
      </w:r>
    </w:p>
    <w:p w:rsidRPr="00D22FE9" w:rsidR="009871B3" w:rsidP="009871B3" w:rsidRDefault="009871B3" w14:paraId="5F7C2BDB" w14:textId="77777777">
      <w:pPr>
        <w:spacing w:after="270"/>
        <w:rPr>
          <w:rFonts w:ascii="FS Rufus" w:hAnsi="FS Rufus"/>
          <w:szCs w:val="22"/>
          <w:lang w:eastAsia="en-GB"/>
        </w:rPr>
      </w:pPr>
      <w:r>
        <w:rPr>
          <w:rFonts w:ascii="FS Rufus" w:hAnsi="FS Rufus"/>
          <w:szCs w:val="22"/>
          <w:lang w:eastAsia="en-GB"/>
        </w:rPr>
        <w:t>We only share your information when it is necessary to do so to provide homestay services to our students, to pay you for providing such services or when required to do so by law, for example, Visas and Immigration. In addition, we share your information with inspection bodies (see above) whose role is to inspect all our services including accommodation, with English UK, who collect and collate anonymised data from language schools.</w:t>
      </w:r>
    </w:p>
    <w:p w:rsidRPr="00D22FE9" w:rsidR="009871B3" w:rsidP="009871B3" w:rsidRDefault="009871B3" w14:paraId="39AB4F32" w14:textId="77777777">
      <w:pPr>
        <w:spacing w:after="270"/>
        <w:rPr>
          <w:rFonts w:ascii="FS Rufus" w:hAnsi="FS Rufus"/>
          <w:szCs w:val="22"/>
          <w:lang w:eastAsia="en-GB"/>
        </w:rPr>
      </w:pPr>
      <w:r>
        <w:rPr>
          <w:rFonts w:ascii="FS Rufus" w:hAnsi="FS Rufus"/>
          <w:szCs w:val="22"/>
          <w:lang w:eastAsia="en-GB"/>
        </w:rPr>
        <w:t>From time to time, we may ask you for permission to use a photograph of your accommodation in our publicity material. This is voluntary and will never be done without your consent.</w:t>
      </w:r>
    </w:p>
    <w:p w:rsidRPr="00D22FE9" w:rsidR="009871B3" w:rsidP="009871B3" w:rsidRDefault="009871B3" w14:paraId="7C09F472" w14:textId="77777777">
      <w:pPr>
        <w:pStyle w:val="NormalWeb"/>
        <w:rPr>
          <w:rStyle w:val="Strong"/>
          <w:rFonts w:ascii="FS Rufus" w:hAnsi="FS Rufus"/>
          <w:b w:val="0"/>
          <w:bCs w:val="0"/>
        </w:rPr>
      </w:pPr>
      <w:r>
        <w:rPr>
          <w:rStyle w:val="Strong"/>
          <w:rFonts w:ascii="FS Rufus" w:hAnsi="FS Rufus"/>
        </w:rPr>
        <w:t>Legal Information and how to contact us</w:t>
      </w:r>
    </w:p>
    <w:p w:rsidRPr="00A719C0" w:rsidR="009871B3" w:rsidP="009871B3" w:rsidRDefault="009871B3" w14:paraId="24F3BDF7" w14:textId="77777777">
      <w:pPr>
        <w:pStyle w:val="NormalWeb"/>
        <w:rPr>
          <w:rStyle w:val="Strong"/>
          <w:rFonts w:ascii="FS Rufus" w:hAnsi="FS Rufus"/>
          <w:b w:val="0"/>
          <w:bCs w:val="0"/>
          <w:sz w:val="22"/>
          <w:szCs w:val="22"/>
        </w:rPr>
      </w:pPr>
      <w:r>
        <w:rPr>
          <w:rStyle w:val="Strong"/>
          <w:rFonts w:ascii="FS Rufus" w:hAnsi="FS Rufus"/>
          <w:b w:val="0"/>
          <w:bCs w:val="0"/>
          <w:sz w:val="22"/>
          <w:szCs w:val="22"/>
        </w:rPr>
        <w:t xml:space="preserve">Should </w:t>
      </w:r>
      <w:r>
        <w:rPr>
          <w:rFonts w:ascii="FS Rufus" w:hAnsi="FS Rufus"/>
          <w:sz w:val="22"/>
          <w:szCs w:val="22"/>
        </w:rPr>
        <w:t xml:space="preserve">you </w:t>
      </w:r>
      <w:r>
        <w:rPr>
          <w:rFonts w:ascii="FS Rufus" w:hAnsi="FS Rufus"/>
          <w:sz w:val="22"/>
          <w:szCs w:val="22"/>
        </w:rPr>
        <w:t xml:space="preserve">require access to the data we hold about you and your household, please email us on </w:t>
      </w:r>
      <w:hyperlink w:history="1" r:id="rId11">
        <w:r>
          <w:rPr>
            <w:rStyle w:val="Hyperlink"/>
            <w:rFonts w:ascii="FS Rufus" w:hAnsi="FS Rufus"/>
            <w:b/>
            <w:bCs/>
            <w:sz w:val="22"/>
            <w:szCs w:val="22"/>
          </w:rPr>
          <w:t>info@ihbristol.com</w:t>
        </w:r>
      </w:hyperlink>
      <w:r>
        <w:rPr>
          <w:rStyle w:val="Strong"/>
          <w:rFonts w:ascii="FS Rufus" w:hAnsi="FS Rufus"/>
          <w:b w:val="0"/>
          <w:bCs w:val="0"/>
          <w:sz w:val="22"/>
          <w:szCs w:val="22"/>
        </w:rPr>
        <w:t>, subject line Data Controller. If you have any questions about this policy please contact us on the same email.</w:t>
      </w:r>
    </w:p>
    <w:p w:rsidRPr="00A719C0" w:rsidR="009871B3" w:rsidP="009871B3" w:rsidRDefault="009871B3" w14:paraId="35CB6CA5" w14:textId="77777777">
      <w:pPr>
        <w:pStyle w:val="NormalWeb"/>
        <w:rPr>
          <w:rStyle w:val="Strong"/>
          <w:rFonts w:ascii="FS Rufus" w:hAnsi="FS Rufus"/>
          <w:b w:val="0"/>
          <w:bCs w:val="0"/>
          <w:sz w:val="22"/>
          <w:szCs w:val="22"/>
        </w:rPr>
      </w:pPr>
      <w:r>
        <w:rPr>
          <w:rStyle w:val="Strong"/>
          <w:rFonts w:ascii="FS Rufus" w:hAnsi="FS Rufus"/>
          <w:b w:val="0"/>
          <w:bCs w:val="0"/>
          <w:sz w:val="22"/>
          <w:szCs w:val="22"/>
        </w:rPr>
        <w:t>You have the right to request that we:</w:t>
      </w:r>
    </w:p>
    <w:p w:rsidRPr="00A719C0" w:rsidR="009871B3" w:rsidP="00A719C0" w:rsidRDefault="009871B3" w14:paraId="5813CD75" w14:textId="77777777">
      <w:pPr>
        <w:pStyle w:val="NormalWeb"/>
        <w:numPr>
          <w:ilvl w:val="0"/>
          <w:numId w:val="10"/>
        </w:numPr>
        <w:ind w:left="357" w:hanging="357"/>
        <w:rPr>
          <w:rStyle w:val="Strong"/>
          <w:rFonts w:ascii="FS Rufus" w:hAnsi="FS Rufus"/>
          <w:b w:val="0"/>
          <w:bCs w:val="0"/>
          <w:sz w:val="22"/>
          <w:szCs w:val="22"/>
        </w:rPr>
      </w:pPr>
      <w:r>
        <w:rPr>
          <w:rStyle w:val="Strong"/>
          <w:rFonts w:ascii="FS Rufus" w:hAnsi="FS Rufus"/>
          <w:b w:val="0"/>
          <w:bCs w:val="0"/>
          <w:sz w:val="22"/>
          <w:szCs w:val="22"/>
        </w:rPr>
        <w:t>Amend, rectify or erase your data</w:t>
      </w:r>
    </w:p>
    <w:p w:rsidRPr="00A719C0" w:rsidR="009871B3" w:rsidP="00A719C0" w:rsidRDefault="009871B3" w14:paraId="0ABDE157" w14:textId="77777777">
      <w:pPr>
        <w:pStyle w:val="NormalWeb"/>
        <w:numPr>
          <w:ilvl w:val="0"/>
          <w:numId w:val="10"/>
        </w:numPr>
        <w:ind w:left="357" w:hanging="357"/>
        <w:rPr>
          <w:rStyle w:val="Strong"/>
          <w:rFonts w:ascii="FS Rufus" w:hAnsi="FS Rufus"/>
          <w:b w:val="0"/>
          <w:bCs w:val="0"/>
          <w:sz w:val="22"/>
          <w:szCs w:val="22"/>
        </w:rPr>
      </w:pPr>
      <w:r>
        <w:rPr>
          <w:rStyle w:val="Strong"/>
          <w:rFonts w:ascii="FS Rufus" w:hAnsi="FS Rufus"/>
          <w:b w:val="0"/>
          <w:bCs w:val="0"/>
          <w:sz w:val="22"/>
          <w:szCs w:val="22"/>
        </w:rPr>
        <w:t>Object to the processing of data likely to cause or causing damage or distress</w:t>
      </w:r>
    </w:p>
    <w:p w:rsidRPr="00A719C0" w:rsidR="009871B3" w:rsidP="00A719C0" w:rsidRDefault="009871B3" w14:paraId="317A864C" w14:textId="77777777">
      <w:pPr>
        <w:pStyle w:val="NormalWeb"/>
        <w:numPr>
          <w:ilvl w:val="0"/>
          <w:numId w:val="10"/>
        </w:numPr>
        <w:ind w:left="357" w:hanging="357"/>
        <w:rPr>
          <w:rFonts w:ascii="FS Rufus" w:hAnsi="FS Rufus"/>
          <w:b/>
          <w:bCs/>
          <w:sz w:val="22"/>
          <w:szCs w:val="22"/>
        </w:rPr>
      </w:pPr>
      <w:r>
        <w:rPr>
          <w:rStyle w:val="Strong"/>
          <w:rFonts w:ascii="FS Rufus" w:hAnsi="FS Rufus"/>
          <w:b w:val="0"/>
          <w:bCs w:val="0"/>
          <w:sz w:val="22"/>
          <w:szCs w:val="22"/>
        </w:rPr>
        <w:t>Claim compensation for damages caused by a breach of the data protection laws</w:t>
      </w:r>
    </w:p>
    <w:p w:rsidRPr="00D22FE9" w:rsidR="009871B3" w:rsidP="009871B3" w:rsidRDefault="009871B3" w14:paraId="447ED438" w14:textId="77777777">
      <w:pPr>
        <w:pStyle w:val="NormalWeb"/>
        <w:rPr>
          <w:rFonts w:ascii="FS Rufus" w:hAnsi="FS Rufus"/>
          <w:sz w:val="22"/>
          <w:szCs w:val="22"/>
        </w:rPr>
      </w:pPr>
      <w:r>
        <w:rPr>
          <w:rFonts w:ascii="FS Rufus" w:hAnsi="FS Rufus"/>
          <w:sz w:val="22"/>
          <w:szCs w:val="22"/>
        </w:rPr>
        <w:t xml:space="preserve">Under the currently applicable laws, we have assessed with help from the Information Commissioner's Office that we do not have to have a named data protection officer for IH Bristol services and products provided via our websites, newsletters, events and other products and services. The data controller is the organisation responsible for protecting information and in our case, is IH Bristol. You can contact the data controller via email to </w:t>
      </w:r>
      <w:hyperlink w:history="1" r:id="rId12">
        <w:r>
          <w:rPr>
            <w:rStyle w:val="Hyperlink"/>
            <w:rFonts w:ascii="FS Rufus" w:hAnsi="FS Rufus"/>
            <w:sz w:val="22"/>
            <w:szCs w:val="22"/>
          </w:rPr>
          <w:t>info@ihbristol.com</w:t>
        </w:r>
      </w:hyperlink>
      <w:r>
        <w:rPr>
          <w:rFonts w:ascii="FS Rufus" w:hAnsi="FS Rufus"/>
          <w:sz w:val="22"/>
          <w:szCs w:val="22"/>
        </w:rPr>
        <w:t>.</w:t>
      </w:r>
    </w:p>
    <w:p w:rsidRPr="00D22FE9" w:rsidR="009871B3" w:rsidP="009871B3" w:rsidRDefault="009871B3" w14:paraId="50A0548A" w14:textId="77777777">
      <w:pPr>
        <w:pStyle w:val="NormalWeb"/>
        <w:rPr>
          <w:rFonts w:ascii="FS Rufus" w:hAnsi="FS Rufus"/>
          <w:sz w:val="22"/>
          <w:szCs w:val="22"/>
        </w:rPr>
      </w:pPr>
      <w:r>
        <w:rPr>
          <w:rFonts w:ascii="FS Rufus" w:hAnsi="FS Rufus"/>
          <w:sz w:val="22"/>
          <w:szCs w:val="22"/>
        </w:rPr>
        <w:t xml:space="preserve">If you would like access to or a copy of the personal information we hold about you, to request a correction, or have any questions about how we may use it or to </w:t>
      </w:r>
      <w:r>
        <w:rPr>
          <w:rFonts w:ascii="FS Rufus" w:hAnsi="FS Rufus"/>
          <w:sz w:val="22"/>
          <w:szCs w:val="22"/>
        </w:rPr>
        <w:t xml:space="preserve">make a complaint, please contact the data manager by email </w:t>
      </w:r>
      <w:hyperlink w:history="1" r:id="rId13">
        <w:r>
          <w:rPr>
            <w:rStyle w:val="Hyperlink"/>
            <w:rFonts w:ascii="FS Rufus" w:hAnsi="FS Rufus"/>
            <w:sz w:val="22"/>
            <w:szCs w:val="22"/>
          </w:rPr>
          <w:t>info@ihbristol.com</w:t>
        </w:r>
      </w:hyperlink>
      <w:r>
        <w:rPr>
          <w:rFonts w:ascii="FS Rufus" w:hAnsi="FS Rufus"/>
          <w:sz w:val="22"/>
          <w:szCs w:val="22"/>
        </w:rPr>
        <w:t xml:space="preserve"> or 01179090911.</w:t>
      </w:r>
    </w:p>
    <w:p w:rsidRPr="00D22FE9" w:rsidR="009871B3" w:rsidP="009871B3" w:rsidRDefault="009871B3" w14:paraId="31D81710" w14:textId="77777777">
      <w:pPr>
        <w:pStyle w:val="NormalWeb"/>
        <w:rPr>
          <w:rFonts w:ascii="FS Rufus" w:hAnsi="FS Rufus"/>
          <w:sz w:val="22"/>
          <w:szCs w:val="22"/>
        </w:rPr>
      </w:pPr>
      <w:r>
        <w:rPr>
          <w:rFonts w:ascii="FS Rufus" w:hAnsi="FS Rufus"/>
          <w:sz w:val="22"/>
          <w:szCs w:val="22"/>
        </w:rPr>
        <w:t>Requests will be dealt with by the data manager and will be responded to within a reasonable period no longer than 30 days.</w:t>
      </w:r>
    </w:p>
    <w:p w:rsidRPr="00D22FE9" w:rsidR="009871B3" w:rsidP="009871B3" w:rsidRDefault="009871B3" w14:paraId="49F98DFD" w14:textId="77777777">
      <w:pPr>
        <w:pStyle w:val="NormalWeb"/>
        <w:rPr>
          <w:rFonts w:ascii="FS Rufus" w:hAnsi="FS Rufus"/>
          <w:sz w:val="22"/>
          <w:szCs w:val="22"/>
        </w:rPr>
      </w:pPr>
      <w:r>
        <w:rPr>
          <w:rFonts w:ascii="FS Rufus" w:hAnsi="FS Rufus"/>
          <w:sz w:val="22"/>
          <w:szCs w:val="22"/>
        </w:rPr>
        <w:t>If you are not satisfied with the way your request was handled, you have the right to lodge a complaint with the supervisory authority:</w:t>
      </w:r>
    </w:p>
    <w:p w:rsidRPr="007E7094" w:rsidR="009871B3" w:rsidP="009871B3" w:rsidRDefault="009871B3" w14:paraId="05C90033" w14:textId="77777777">
      <w:pPr>
        <w:pStyle w:val="NormalWeb"/>
        <w:rPr>
          <w:rFonts w:ascii="FS Rufus" w:hAnsi="FS Rufus"/>
          <w:sz w:val="22"/>
          <w:szCs w:val="22"/>
          <w:lang w:val="it-IT"/>
        </w:rPr>
      </w:pPr>
      <w:r>
        <w:rPr>
          <w:rFonts w:ascii="FS Rufus" w:hAnsi="FS Rufus"/>
          <w:sz w:val="22"/>
          <w:szCs w:val="22"/>
          <w:lang w:val="it-IT"/>
        </w:rPr>
        <w:t>Information Commissioner’s Office</w:t>
      </w:r>
    </w:p>
    <w:p w:rsidRPr="007E7094" w:rsidR="009871B3" w:rsidP="009871B3" w:rsidRDefault="009871B3" w14:paraId="0B195D7A" w14:textId="77777777">
      <w:pPr>
        <w:pStyle w:val="NormalWeb"/>
        <w:rPr>
          <w:rFonts w:ascii="FS Rufus" w:hAnsi="FS Rufus"/>
          <w:sz w:val="22"/>
          <w:szCs w:val="22"/>
          <w:lang w:val="it-IT"/>
        </w:rPr>
      </w:pPr>
      <w:hyperlink w:history="1" r:id="rId14">
        <w:r>
          <w:rPr>
            <w:rStyle w:val="Hyperlink"/>
            <w:rFonts w:ascii="FS Rufus" w:hAnsi="FS Rufus"/>
            <w:sz w:val="22"/>
            <w:szCs w:val="22"/>
            <w:lang w:val="it-IT"/>
          </w:rPr>
          <w:t>https://ico.org.uk/concerns/</w:t>
        </w:r>
      </w:hyperlink>
    </w:p>
    <w:p w:rsidR="006F4A1B" w:rsidP="009871B3" w:rsidRDefault="009871B3" w14:paraId="45AA5F7A" w14:textId="6723C698">
      <w:r w:rsidRPr="0E7613AE" w:rsidR="009871B3">
        <w:rPr>
          <w:rFonts w:ascii="FS Rufus" w:hAnsi="FS Rufus"/>
        </w:rPr>
        <w:t>Tel: +44 303 123 1113</w:t>
      </w:r>
    </w:p>
    <w:p w:rsidR="0E7613AE" w:rsidRDefault="0E7613AE" w14:paraId="10F8CAF4" w14:textId="0C625242">
      <w:r>
        <w:br w:type="page"/>
      </w:r>
    </w:p>
    <w:p w:rsidR="13E0078E" w:rsidP="0E7613AE" w:rsidRDefault="13E0078E" w14:paraId="1EC4F295">
      <w:pPr>
        <w:rPr>
          <w:rFonts w:ascii="FS Rufus" w:hAnsi="FS Rufus"/>
        </w:rPr>
      </w:pPr>
      <w:r w:rsidRPr="0E7613AE" w:rsidR="13E0078E">
        <w:rPr>
          <w:rFonts w:ascii="FS Rufus" w:hAnsi="FS Rufus"/>
        </w:rPr>
        <w:t>Version History</w:t>
      </w:r>
    </w:p>
    <w:p w:rsidR="0E7613AE" w:rsidRDefault="0E7613AE" w14:paraId="14963FFC"/>
    <w:tbl>
      <w:tblPr>
        <w:tblStyle w:val="TableGrid"/>
        <w:tblW w:w="0" w:type="auto"/>
        <w:tblLook w:val="04A0" w:firstRow="1" w:lastRow="0" w:firstColumn="1" w:lastColumn="0" w:noHBand="0" w:noVBand="1"/>
      </w:tblPr>
      <w:tblGrid>
        <w:gridCol w:w="1109"/>
        <w:gridCol w:w="957"/>
        <w:gridCol w:w="1337"/>
        <w:gridCol w:w="1530"/>
        <w:gridCol w:w="4084"/>
      </w:tblGrid>
      <w:tr w:rsidR="0E7613AE" w:rsidTr="0E7613AE" w14:paraId="54B2804B">
        <w:trPr>
          <w:trHeight w:val="300"/>
        </w:trPr>
        <w:tc>
          <w:tcPr>
            <w:tcW w:w="1109" w:type="dxa"/>
            <w:tcMar/>
          </w:tcPr>
          <w:p w:rsidR="0E7613AE" w:rsidP="0E7613AE" w:rsidRDefault="0E7613AE" w14:paraId="551C3A8D">
            <w:pPr>
              <w:rPr>
                <w:b w:val="1"/>
                <w:bCs w:val="1"/>
                <w:sz w:val="20"/>
                <w:szCs w:val="20"/>
              </w:rPr>
            </w:pPr>
            <w:r w:rsidRPr="0E7613AE" w:rsidR="0E7613AE">
              <w:rPr>
                <w:b w:val="1"/>
                <w:bCs w:val="1"/>
                <w:sz w:val="20"/>
                <w:szCs w:val="20"/>
              </w:rPr>
              <w:t>Date</w:t>
            </w:r>
          </w:p>
        </w:tc>
        <w:tc>
          <w:tcPr>
            <w:tcW w:w="957" w:type="dxa"/>
            <w:tcMar/>
          </w:tcPr>
          <w:p w:rsidR="0E7613AE" w:rsidP="0E7613AE" w:rsidRDefault="0E7613AE" w14:paraId="3150F05F">
            <w:pPr>
              <w:rPr>
                <w:b w:val="1"/>
                <w:bCs w:val="1"/>
                <w:sz w:val="20"/>
                <w:szCs w:val="20"/>
              </w:rPr>
            </w:pPr>
            <w:r w:rsidRPr="0E7613AE" w:rsidR="0E7613AE">
              <w:rPr>
                <w:b w:val="1"/>
                <w:bCs w:val="1"/>
                <w:sz w:val="20"/>
                <w:szCs w:val="20"/>
              </w:rPr>
              <w:t>Version</w:t>
            </w:r>
          </w:p>
        </w:tc>
        <w:tc>
          <w:tcPr>
            <w:tcW w:w="1337" w:type="dxa"/>
            <w:tcMar/>
          </w:tcPr>
          <w:p w:rsidR="0E7613AE" w:rsidP="0E7613AE" w:rsidRDefault="0E7613AE" w14:paraId="0E27F8A2" w14:textId="7B1C848F">
            <w:pPr>
              <w:rPr>
                <w:b w:val="1"/>
                <w:bCs w:val="1"/>
                <w:sz w:val="20"/>
                <w:szCs w:val="20"/>
              </w:rPr>
            </w:pPr>
            <w:r w:rsidRPr="0E7613AE" w:rsidR="0E7613AE">
              <w:rPr>
                <w:b w:val="1"/>
                <w:bCs w:val="1"/>
                <w:sz w:val="20"/>
                <w:szCs w:val="20"/>
              </w:rPr>
              <w:t>SharePoint version</w:t>
            </w:r>
          </w:p>
        </w:tc>
        <w:tc>
          <w:tcPr>
            <w:tcW w:w="1530" w:type="dxa"/>
            <w:tcMar/>
          </w:tcPr>
          <w:p w:rsidR="0E7613AE" w:rsidP="0E7613AE" w:rsidRDefault="0E7613AE" w14:paraId="72DCED45" w14:textId="3CEF312C">
            <w:pPr>
              <w:rPr>
                <w:b w:val="1"/>
                <w:bCs w:val="1"/>
                <w:sz w:val="20"/>
                <w:szCs w:val="20"/>
              </w:rPr>
            </w:pPr>
            <w:r w:rsidRPr="0E7613AE" w:rsidR="0E7613AE">
              <w:rPr>
                <w:b w:val="1"/>
                <w:bCs w:val="1"/>
                <w:sz w:val="20"/>
                <w:szCs w:val="20"/>
              </w:rPr>
              <w:t>Author(s)</w:t>
            </w:r>
          </w:p>
        </w:tc>
        <w:tc>
          <w:tcPr>
            <w:tcW w:w="4084" w:type="dxa"/>
            <w:tcMar/>
          </w:tcPr>
          <w:p w:rsidR="0E7613AE" w:rsidP="0E7613AE" w:rsidRDefault="0E7613AE" w14:paraId="0B187FE7">
            <w:pPr>
              <w:rPr>
                <w:b w:val="1"/>
                <w:bCs w:val="1"/>
                <w:sz w:val="20"/>
                <w:szCs w:val="20"/>
              </w:rPr>
            </w:pPr>
            <w:r w:rsidRPr="0E7613AE" w:rsidR="0E7613AE">
              <w:rPr>
                <w:b w:val="1"/>
                <w:bCs w:val="1"/>
                <w:sz w:val="20"/>
                <w:szCs w:val="20"/>
              </w:rPr>
              <w:t>Comments</w:t>
            </w:r>
          </w:p>
        </w:tc>
      </w:tr>
      <w:tr w:rsidR="0E7613AE" w:rsidTr="0E7613AE" w14:paraId="6AA2F436">
        <w:trPr>
          <w:trHeight w:val="300"/>
        </w:trPr>
        <w:tc>
          <w:tcPr>
            <w:tcW w:w="1109" w:type="dxa"/>
            <w:tcMar/>
          </w:tcPr>
          <w:p w:rsidR="0E7613AE" w:rsidP="0E7613AE" w:rsidRDefault="0E7613AE" w14:paraId="24439D6F" w14:textId="39F17BB0">
            <w:pPr>
              <w:rPr>
                <w:sz w:val="20"/>
                <w:szCs w:val="20"/>
              </w:rPr>
            </w:pPr>
            <w:r w:rsidRPr="0E7613AE" w:rsidR="0E7613AE">
              <w:rPr>
                <w:sz w:val="20"/>
                <w:szCs w:val="20"/>
              </w:rPr>
              <w:t>26 Jan 22</w:t>
            </w:r>
          </w:p>
        </w:tc>
        <w:tc>
          <w:tcPr>
            <w:tcW w:w="957" w:type="dxa"/>
            <w:tcMar/>
          </w:tcPr>
          <w:p w:rsidR="0E7613AE" w:rsidP="0E7613AE" w:rsidRDefault="0E7613AE" w14:paraId="39678607" w14:textId="5A1F78E2">
            <w:pPr>
              <w:rPr>
                <w:sz w:val="20"/>
                <w:szCs w:val="20"/>
              </w:rPr>
            </w:pPr>
            <w:r w:rsidRPr="0E7613AE" w:rsidR="0E7613AE">
              <w:rPr>
                <w:sz w:val="20"/>
                <w:szCs w:val="20"/>
              </w:rPr>
              <w:t>2.0</w:t>
            </w:r>
          </w:p>
        </w:tc>
        <w:tc>
          <w:tcPr>
            <w:tcW w:w="1337" w:type="dxa"/>
            <w:tcMar/>
          </w:tcPr>
          <w:p w:rsidR="0E7613AE" w:rsidP="0E7613AE" w:rsidRDefault="0E7613AE" w14:paraId="4D38A613" w14:textId="27A4289C">
            <w:pPr>
              <w:rPr>
                <w:sz w:val="20"/>
                <w:szCs w:val="20"/>
              </w:rPr>
            </w:pPr>
            <w:r w:rsidRPr="0E7613AE" w:rsidR="0E7613AE">
              <w:rPr>
                <w:sz w:val="20"/>
                <w:szCs w:val="20"/>
              </w:rPr>
              <w:t>4.0</w:t>
            </w:r>
          </w:p>
        </w:tc>
        <w:tc>
          <w:tcPr>
            <w:tcW w:w="1530" w:type="dxa"/>
            <w:tcMar/>
          </w:tcPr>
          <w:p w:rsidR="0E7613AE" w:rsidP="0E7613AE" w:rsidRDefault="0E7613AE" w14:paraId="2C4D2580" w14:textId="4394239F">
            <w:pPr>
              <w:rPr>
                <w:sz w:val="20"/>
                <w:szCs w:val="20"/>
              </w:rPr>
            </w:pPr>
            <w:r w:rsidRPr="0E7613AE" w:rsidR="0E7613AE">
              <w:rPr>
                <w:sz w:val="20"/>
                <w:szCs w:val="20"/>
              </w:rPr>
              <w:t>Pete Gibson</w:t>
            </w:r>
          </w:p>
        </w:tc>
        <w:tc>
          <w:tcPr>
            <w:tcW w:w="4084" w:type="dxa"/>
            <w:tcMar/>
          </w:tcPr>
          <w:p w:rsidR="0E7613AE" w:rsidP="0E7613AE" w:rsidRDefault="0E7613AE" w14:paraId="0F941755" w14:textId="198F7AC8">
            <w:pPr>
              <w:rPr>
                <w:sz w:val="20"/>
                <w:szCs w:val="20"/>
              </w:rPr>
            </w:pPr>
          </w:p>
        </w:tc>
      </w:tr>
      <w:tr w:rsidR="0E7613AE" w:rsidTr="0E7613AE" w14:paraId="509A6AF0">
        <w:trPr>
          <w:trHeight w:val="300"/>
        </w:trPr>
        <w:tc>
          <w:tcPr>
            <w:tcW w:w="1109" w:type="dxa"/>
            <w:tcMar/>
          </w:tcPr>
          <w:p w:rsidR="0E7613AE" w:rsidP="0E7613AE" w:rsidRDefault="0E7613AE" w14:paraId="32EDB022" w14:textId="15FB1827">
            <w:pPr>
              <w:rPr>
                <w:sz w:val="20"/>
                <w:szCs w:val="20"/>
              </w:rPr>
            </w:pPr>
          </w:p>
        </w:tc>
        <w:tc>
          <w:tcPr>
            <w:tcW w:w="957" w:type="dxa"/>
            <w:tcMar/>
          </w:tcPr>
          <w:p w:rsidR="0E7613AE" w:rsidP="0E7613AE" w:rsidRDefault="0E7613AE" w14:paraId="1A2DBCFA" w14:textId="6E9CF1F4">
            <w:pPr>
              <w:rPr>
                <w:sz w:val="20"/>
                <w:szCs w:val="20"/>
              </w:rPr>
            </w:pPr>
          </w:p>
        </w:tc>
        <w:tc>
          <w:tcPr>
            <w:tcW w:w="1337" w:type="dxa"/>
            <w:tcMar/>
          </w:tcPr>
          <w:p w:rsidR="0E7613AE" w:rsidP="0E7613AE" w:rsidRDefault="0E7613AE" w14:paraId="6081B7AC">
            <w:pPr>
              <w:rPr>
                <w:sz w:val="20"/>
                <w:szCs w:val="20"/>
              </w:rPr>
            </w:pPr>
          </w:p>
        </w:tc>
        <w:tc>
          <w:tcPr>
            <w:tcW w:w="1530" w:type="dxa"/>
            <w:tcMar/>
          </w:tcPr>
          <w:p w:rsidR="0E7613AE" w:rsidP="0E7613AE" w:rsidRDefault="0E7613AE" w14:paraId="4A063B0C" w14:textId="1E8B657D">
            <w:pPr>
              <w:rPr>
                <w:sz w:val="20"/>
                <w:szCs w:val="20"/>
              </w:rPr>
            </w:pPr>
          </w:p>
        </w:tc>
        <w:tc>
          <w:tcPr>
            <w:tcW w:w="4084" w:type="dxa"/>
            <w:tcMar/>
          </w:tcPr>
          <w:p w:rsidR="0E7613AE" w:rsidP="0E7613AE" w:rsidRDefault="0E7613AE" w14:paraId="57038306" w14:textId="11C1CA6A">
            <w:pPr>
              <w:rPr>
                <w:sz w:val="20"/>
                <w:szCs w:val="20"/>
              </w:rPr>
            </w:pPr>
          </w:p>
        </w:tc>
      </w:tr>
      <w:tr w:rsidR="0E7613AE" w:rsidTr="0E7613AE" w14:paraId="61296FEC">
        <w:trPr>
          <w:trHeight w:val="300"/>
        </w:trPr>
        <w:tc>
          <w:tcPr>
            <w:tcW w:w="1109" w:type="dxa"/>
            <w:tcMar/>
          </w:tcPr>
          <w:p w:rsidR="0E7613AE" w:rsidP="0E7613AE" w:rsidRDefault="0E7613AE" w14:paraId="2FB85F15">
            <w:pPr>
              <w:rPr>
                <w:sz w:val="20"/>
                <w:szCs w:val="20"/>
              </w:rPr>
            </w:pPr>
          </w:p>
        </w:tc>
        <w:tc>
          <w:tcPr>
            <w:tcW w:w="957" w:type="dxa"/>
            <w:tcMar/>
          </w:tcPr>
          <w:p w:rsidR="0E7613AE" w:rsidP="0E7613AE" w:rsidRDefault="0E7613AE" w14:paraId="65F4B7B0">
            <w:pPr>
              <w:rPr>
                <w:sz w:val="20"/>
                <w:szCs w:val="20"/>
              </w:rPr>
            </w:pPr>
          </w:p>
        </w:tc>
        <w:tc>
          <w:tcPr>
            <w:tcW w:w="1337" w:type="dxa"/>
            <w:tcMar/>
          </w:tcPr>
          <w:p w:rsidR="0E7613AE" w:rsidP="0E7613AE" w:rsidRDefault="0E7613AE" w14:paraId="52F5FB8E">
            <w:pPr>
              <w:rPr>
                <w:sz w:val="20"/>
                <w:szCs w:val="20"/>
              </w:rPr>
            </w:pPr>
          </w:p>
        </w:tc>
        <w:tc>
          <w:tcPr>
            <w:tcW w:w="1530" w:type="dxa"/>
            <w:tcMar/>
          </w:tcPr>
          <w:p w:rsidR="0E7613AE" w:rsidP="0E7613AE" w:rsidRDefault="0E7613AE" w14:paraId="67658C81" w14:textId="5306867B">
            <w:pPr>
              <w:rPr>
                <w:sz w:val="20"/>
                <w:szCs w:val="20"/>
              </w:rPr>
            </w:pPr>
          </w:p>
        </w:tc>
        <w:tc>
          <w:tcPr>
            <w:tcW w:w="4084" w:type="dxa"/>
            <w:tcMar/>
          </w:tcPr>
          <w:p w:rsidR="0E7613AE" w:rsidP="0E7613AE" w:rsidRDefault="0E7613AE" w14:paraId="0A36DC18">
            <w:pPr>
              <w:rPr>
                <w:sz w:val="20"/>
                <w:szCs w:val="20"/>
              </w:rPr>
            </w:pPr>
          </w:p>
        </w:tc>
      </w:tr>
      <w:tr w:rsidR="0E7613AE" w:rsidTr="0E7613AE" w14:paraId="40AA8119">
        <w:trPr>
          <w:trHeight w:val="300"/>
        </w:trPr>
        <w:tc>
          <w:tcPr>
            <w:tcW w:w="1109" w:type="dxa"/>
            <w:tcMar/>
          </w:tcPr>
          <w:p w:rsidR="0E7613AE" w:rsidP="0E7613AE" w:rsidRDefault="0E7613AE" w14:paraId="351AB89B">
            <w:pPr>
              <w:rPr>
                <w:sz w:val="20"/>
                <w:szCs w:val="20"/>
              </w:rPr>
            </w:pPr>
          </w:p>
        </w:tc>
        <w:tc>
          <w:tcPr>
            <w:tcW w:w="957" w:type="dxa"/>
            <w:tcMar/>
          </w:tcPr>
          <w:p w:rsidR="0E7613AE" w:rsidP="0E7613AE" w:rsidRDefault="0E7613AE" w14:paraId="0E110C7A">
            <w:pPr>
              <w:rPr>
                <w:sz w:val="20"/>
                <w:szCs w:val="20"/>
              </w:rPr>
            </w:pPr>
          </w:p>
        </w:tc>
        <w:tc>
          <w:tcPr>
            <w:tcW w:w="1337" w:type="dxa"/>
            <w:tcMar/>
          </w:tcPr>
          <w:p w:rsidR="0E7613AE" w:rsidP="0E7613AE" w:rsidRDefault="0E7613AE" w14:paraId="3CD19EEF">
            <w:pPr>
              <w:rPr>
                <w:sz w:val="20"/>
                <w:szCs w:val="20"/>
              </w:rPr>
            </w:pPr>
          </w:p>
        </w:tc>
        <w:tc>
          <w:tcPr>
            <w:tcW w:w="1530" w:type="dxa"/>
            <w:tcMar/>
          </w:tcPr>
          <w:p w:rsidR="0E7613AE" w:rsidP="0E7613AE" w:rsidRDefault="0E7613AE" w14:paraId="1A433A73" w14:textId="7F2953B7">
            <w:pPr>
              <w:rPr>
                <w:sz w:val="20"/>
                <w:szCs w:val="20"/>
              </w:rPr>
            </w:pPr>
          </w:p>
        </w:tc>
        <w:tc>
          <w:tcPr>
            <w:tcW w:w="4084" w:type="dxa"/>
            <w:tcMar/>
          </w:tcPr>
          <w:p w:rsidR="0E7613AE" w:rsidP="0E7613AE" w:rsidRDefault="0E7613AE" w14:paraId="6C685589">
            <w:pPr>
              <w:rPr>
                <w:sz w:val="20"/>
                <w:szCs w:val="20"/>
              </w:rPr>
            </w:pPr>
          </w:p>
        </w:tc>
      </w:tr>
      <w:tr w:rsidR="0E7613AE" w:rsidTr="0E7613AE" w14:paraId="114F56ED">
        <w:trPr>
          <w:trHeight w:val="300"/>
        </w:trPr>
        <w:tc>
          <w:tcPr>
            <w:tcW w:w="1109" w:type="dxa"/>
            <w:tcMar/>
          </w:tcPr>
          <w:p w:rsidR="0E7613AE" w:rsidP="0E7613AE" w:rsidRDefault="0E7613AE" w14:paraId="1D79DB6D">
            <w:pPr>
              <w:rPr>
                <w:sz w:val="20"/>
                <w:szCs w:val="20"/>
              </w:rPr>
            </w:pPr>
          </w:p>
        </w:tc>
        <w:tc>
          <w:tcPr>
            <w:tcW w:w="957" w:type="dxa"/>
            <w:tcMar/>
          </w:tcPr>
          <w:p w:rsidR="0E7613AE" w:rsidP="0E7613AE" w:rsidRDefault="0E7613AE" w14:paraId="13D5EE3F">
            <w:pPr>
              <w:rPr>
                <w:sz w:val="20"/>
                <w:szCs w:val="20"/>
              </w:rPr>
            </w:pPr>
          </w:p>
        </w:tc>
        <w:tc>
          <w:tcPr>
            <w:tcW w:w="1337" w:type="dxa"/>
            <w:tcMar/>
          </w:tcPr>
          <w:p w:rsidR="0E7613AE" w:rsidP="0E7613AE" w:rsidRDefault="0E7613AE" w14:paraId="487EF5F3">
            <w:pPr>
              <w:rPr>
                <w:sz w:val="20"/>
                <w:szCs w:val="20"/>
              </w:rPr>
            </w:pPr>
          </w:p>
        </w:tc>
        <w:tc>
          <w:tcPr>
            <w:tcW w:w="1530" w:type="dxa"/>
            <w:tcMar/>
          </w:tcPr>
          <w:p w:rsidR="0E7613AE" w:rsidP="0E7613AE" w:rsidRDefault="0E7613AE" w14:paraId="30778AA3" w14:textId="1B539E6D">
            <w:pPr>
              <w:rPr>
                <w:sz w:val="20"/>
                <w:szCs w:val="20"/>
              </w:rPr>
            </w:pPr>
          </w:p>
        </w:tc>
        <w:tc>
          <w:tcPr>
            <w:tcW w:w="4084" w:type="dxa"/>
            <w:tcMar/>
          </w:tcPr>
          <w:p w:rsidR="0E7613AE" w:rsidP="0E7613AE" w:rsidRDefault="0E7613AE" w14:paraId="4A729E03">
            <w:pPr>
              <w:rPr>
                <w:sz w:val="20"/>
                <w:szCs w:val="20"/>
              </w:rPr>
            </w:pPr>
          </w:p>
        </w:tc>
      </w:tr>
    </w:tbl>
    <w:p w:rsidR="0E7613AE" w:rsidRDefault="0E7613AE" w14:paraId="0B03C813"/>
    <w:p w:rsidR="13E0078E" w:rsidP="0E7613AE" w:rsidRDefault="13E0078E" w14:paraId="3335C035">
      <w:pPr>
        <w:rPr>
          <w:rFonts w:ascii="FS Rufus" w:hAnsi="FS Rufus"/>
        </w:rPr>
      </w:pPr>
      <w:r w:rsidRPr="0E7613AE" w:rsidR="13E0078E">
        <w:rPr>
          <w:rFonts w:ascii="FS Rufus" w:hAnsi="FS Rufus"/>
        </w:rPr>
        <w:t>Review Control</w:t>
      </w:r>
    </w:p>
    <w:p w:rsidR="0E7613AE" w:rsidRDefault="0E7613AE" w14:paraId="3485071E"/>
    <w:tbl>
      <w:tblPr>
        <w:tblStyle w:val="TableGrid"/>
        <w:tblW w:w="0" w:type="auto"/>
        <w:tblLook w:val="04A0" w:firstRow="1" w:lastRow="0" w:firstColumn="1" w:lastColumn="0" w:noHBand="0" w:noVBand="1"/>
      </w:tblPr>
      <w:tblGrid>
        <w:gridCol w:w="1271"/>
        <w:gridCol w:w="1559"/>
        <w:gridCol w:w="3261"/>
        <w:gridCol w:w="2926"/>
      </w:tblGrid>
      <w:tr w:rsidR="0E7613AE" w:rsidTr="0E7613AE" w14:paraId="5301C607">
        <w:trPr>
          <w:trHeight w:val="300"/>
        </w:trPr>
        <w:tc>
          <w:tcPr>
            <w:tcW w:w="1271" w:type="dxa"/>
            <w:tcMar/>
          </w:tcPr>
          <w:p w:rsidR="0E7613AE" w:rsidP="0E7613AE" w:rsidRDefault="0E7613AE" w14:paraId="70C4401A">
            <w:pPr>
              <w:rPr>
                <w:sz w:val="20"/>
                <w:szCs w:val="20"/>
              </w:rPr>
            </w:pPr>
            <w:r w:rsidRPr="0E7613AE" w:rsidR="0E7613AE">
              <w:rPr>
                <w:sz w:val="20"/>
                <w:szCs w:val="20"/>
              </w:rPr>
              <w:t>Date</w:t>
            </w:r>
          </w:p>
        </w:tc>
        <w:tc>
          <w:tcPr>
            <w:tcW w:w="1559" w:type="dxa"/>
            <w:tcMar/>
          </w:tcPr>
          <w:p w:rsidR="0E7613AE" w:rsidP="0E7613AE" w:rsidRDefault="0E7613AE" w14:paraId="6B2F1AD4">
            <w:pPr>
              <w:rPr>
                <w:sz w:val="20"/>
                <w:szCs w:val="20"/>
              </w:rPr>
            </w:pPr>
            <w:r w:rsidRPr="0E7613AE" w:rsidR="0E7613AE">
              <w:rPr>
                <w:sz w:val="20"/>
                <w:szCs w:val="20"/>
              </w:rPr>
              <w:t>Reviewer(s)</w:t>
            </w:r>
          </w:p>
        </w:tc>
        <w:tc>
          <w:tcPr>
            <w:tcW w:w="3261" w:type="dxa"/>
            <w:tcMar/>
          </w:tcPr>
          <w:p w:rsidR="0E7613AE" w:rsidP="0E7613AE" w:rsidRDefault="0E7613AE" w14:paraId="11C0641C">
            <w:pPr>
              <w:rPr>
                <w:sz w:val="20"/>
                <w:szCs w:val="20"/>
              </w:rPr>
            </w:pPr>
            <w:r w:rsidRPr="0E7613AE" w:rsidR="0E7613AE">
              <w:rPr>
                <w:sz w:val="20"/>
                <w:szCs w:val="20"/>
              </w:rPr>
              <w:t>Comments</w:t>
            </w:r>
          </w:p>
        </w:tc>
        <w:tc>
          <w:tcPr>
            <w:tcW w:w="2926" w:type="dxa"/>
            <w:tcMar/>
          </w:tcPr>
          <w:p w:rsidR="0E7613AE" w:rsidP="0E7613AE" w:rsidRDefault="0E7613AE" w14:paraId="4E0C47F2">
            <w:pPr>
              <w:rPr>
                <w:sz w:val="20"/>
                <w:szCs w:val="20"/>
              </w:rPr>
            </w:pPr>
            <w:r w:rsidRPr="0E7613AE" w:rsidR="0E7613AE">
              <w:rPr>
                <w:sz w:val="20"/>
                <w:szCs w:val="20"/>
              </w:rPr>
              <w:t>Actions Agreed</w:t>
            </w:r>
          </w:p>
        </w:tc>
      </w:tr>
      <w:tr w:rsidR="0E7613AE" w:rsidTr="0E7613AE" w14:paraId="1792DD94">
        <w:trPr>
          <w:trHeight w:val="300"/>
        </w:trPr>
        <w:tc>
          <w:tcPr>
            <w:tcW w:w="1271" w:type="dxa"/>
            <w:tcMar/>
          </w:tcPr>
          <w:p w:rsidR="0E7613AE" w:rsidP="0E7613AE" w:rsidRDefault="0E7613AE" w14:paraId="70686BA4" w14:textId="3EFCFBEE">
            <w:pPr>
              <w:rPr>
                <w:sz w:val="20"/>
                <w:szCs w:val="20"/>
              </w:rPr>
            </w:pPr>
            <w:r w:rsidRPr="0E7613AE" w:rsidR="0E7613AE">
              <w:rPr>
                <w:sz w:val="20"/>
                <w:szCs w:val="20"/>
              </w:rPr>
              <w:t>Jan 22</w:t>
            </w:r>
          </w:p>
        </w:tc>
        <w:tc>
          <w:tcPr>
            <w:tcW w:w="1559" w:type="dxa"/>
            <w:tcMar/>
          </w:tcPr>
          <w:p w:rsidR="0E7613AE" w:rsidP="0E7613AE" w:rsidRDefault="0E7613AE" w14:paraId="16AA5562" w14:textId="2E770030">
            <w:pPr>
              <w:rPr>
                <w:sz w:val="20"/>
                <w:szCs w:val="20"/>
              </w:rPr>
            </w:pPr>
            <w:r w:rsidRPr="0E7613AE" w:rsidR="0E7613AE">
              <w:rPr>
                <w:sz w:val="20"/>
                <w:szCs w:val="20"/>
              </w:rPr>
              <w:t>PG</w:t>
            </w:r>
          </w:p>
        </w:tc>
        <w:tc>
          <w:tcPr>
            <w:tcW w:w="3261" w:type="dxa"/>
            <w:tcMar/>
          </w:tcPr>
          <w:p w:rsidR="0E7613AE" w:rsidP="0E7613AE" w:rsidRDefault="0E7613AE" w14:paraId="57340ADC">
            <w:pPr>
              <w:rPr>
                <w:sz w:val="20"/>
                <w:szCs w:val="20"/>
              </w:rPr>
            </w:pPr>
          </w:p>
        </w:tc>
        <w:tc>
          <w:tcPr>
            <w:tcW w:w="2926" w:type="dxa"/>
            <w:tcMar/>
          </w:tcPr>
          <w:p w:rsidR="0E7613AE" w:rsidP="0E7613AE" w:rsidRDefault="0E7613AE" w14:paraId="148BF572">
            <w:pPr>
              <w:rPr>
                <w:sz w:val="20"/>
                <w:szCs w:val="20"/>
              </w:rPr>
            </w:pPr>
          </w:p>
        </w:tc>
      </w:tr>
      <w:tr w:rsidR="0E7613AE" w:rsidTr="0E7613AE" w14:paraId="2329D15B">
        <w:trPr>
          <w:trHeight w:val="300"/>
        </w:trPr>
        <w:tc>
          <w:tcPr>
            <w:tcW w:w="1271" w:type="dxa"/>
            <w:tcMar/>
          </w:tcPr>
          <w:p w:rsidR="0E7613AE" w:rsidP="0E7613AE" w:rsidRDefault="0E7613AE" w14:paraId="7AD5931E" w14:textId="28981A58">
            <w:pPr>
              <w:rPr>
                <w:sz w:val="20"/>
                <w:szCs w:val="20"/>
              </w:rPr>
            </w:pPr>
            <w:r w:rsidRPr="0E7613AE" w:rsidR="0E7613AE">
              <w:rPr>
                <w:sz w:val="20"/>
                <w:szCs w:val="20"/>
              </w:rPr>
              <w:t>Jan 23</w:t>
            </w:r>
          </w:p>
        </w:tc>
        <w:tc>
          <w:tcPr>
            <w:tcW w:w="1559" w:type="dxa"/>
            <w:tcMar/>
          </w:tcPr>
          <w:p w:rsidR="0E7613AE" w:rsidP="0E7613AE" w:rsidRDefault="0E7613AE" w14:paraId="5B9114C2" w14:textId="6005F7D9">
            <w:pPr>
              <w:rPr>
                <w:sz w:val="20"/>
                <w:szCs w:val="20"/>
              </w:rPr>
            </w:pPr>
            <w:r w:rsidRPr="0E7613AE" w:rsidR="0E7613AE">
              <w:rPr>
                <w:sz w:val="20"/>
                <w:szCs w:val="20"/>
              </w:rPr>
              <w:t>VH</w:t>
            </w:r>
          </w:p>
        </w:tc>
        <w:tc>
          <w:tcPr>
            <w:tcW w:w="3261" w:type="dxa"/>
            <w:tcMar/>
          </w:tcPr>
          <w:p w:rsidR="0E7613AE" w:rsidP="0E7613AE" w:rsidRDefault="0E7613AE" w14:paraId="156FC47B">
            <w:pPr>
              <w:rPr>
                <w:sz w:val="20"/>
                <w:szCs w:val="20"/>
              </w:rPr>
            </w:pPr>
          </w:p>
        </w:tc>
        <w:tc>
          <w:tcPr>
            <w:tcW w:w="2926" w:type="dxa"/>
            <w:tcMar/>
          </w:tcPr>
          <w:p w:rsidR="0E7613AE" w:rsidP="0E7613AE" w:rsidRDefault="0E7613AE" w14:paraId="59B0CB0E">
            <w:pPr>
              <w:rPr>
                <w:sz w:val="20"/>
                <w:szCs w:val="20"/>
              </w:rPr>
            </w:pPr>
          </w:p>
        </w:tc>
      </w:tr>
      <w:tr w:rsidR="0E7613AE" w:rsidTr="0E7613AE" w14:paraId="0EB681CE">
        <w:trPr>
          <w:trHeight w:val="300"/>
        </w:trPr>
        <w:tc>
          <w:tcPr>
            <w:tcW w:w="1271" w:type="dxa"/>
            <w:tcMar/>
          </w:tcPr>
          <w:p w:rsidR="0E7613AE" w:rsidP="0E7613AE" w:rsidRDefault="0E7613AE" w14:paraId="69D685D9" w14:textId="4FB75F2E">
            <w:pPr>
              <w:rPr>
                <w:sz w:val="20"/>
                <w:szCs w:val="20"/>
              </w:rPr>
            </w:pPr>
            <w:r w:rsidRPr="0E7613AE" w:rsidR="0E7613AE">
              <w:rPr>
                <w:sz w:val="20"/>
                <w:szCs w:val="20"/>
              </w:rPr>
              <w:t>Jan 24</w:t>
            </w:r>
          </w:p>
        </w:tc>
        <w:tc>
          <w:tcPr>
            <w:tcW w:w="1559" w:type="dxa"/>
            <w:tcMar/>
          </w:tcPr>
          <w:p w:rsidR="0E7613AE" w:rsidP="0E7613AE" w:rsidRDefault="0E7613AE" w14:paraId="1F611707" w14:textId="64D490AD">
            <w:pPr>
              <w:rPr>
                <w:sz w:val="20"/>
                <w:szCs w:val="20"/>
              </w:rPr>
            </w:pPr>
            <w:r w:rsidRPr="0E7613AE" w:rsidR="0E7613AE">
              <w:rPr>
                <w:sz w:val="20"/>
                <w:szCs w:val="20"/>
              </w:rPr>
              <w:t>PG</w:t>
            </w:r>
          </w:p>
        </w:tc>
        <w:tc>
          <w:tcPr>
            <w:tcW w:w="3261" w:type="dxa"/>
            <w:tcMar/>
          </w:tcPr>
          <w:p w:rsidR="0E7613AE" w:rsidP="0E7613AE" w:rsidRDefault="0E7613AE" w14:paraId="7683B20D">
            <w:pPr>
              <w:rPr>
                <w:sz w:val="20"/>
                <w:szCs w:val="20"/>
              </w:rPr>
            </w:pPr>
          </w:p>
        </w:tc>
        <w:tc>
          <w:tcPr>
            <w:tcW w:w="2926" w:type="dxa"/>
            <w:tcMar/>
          </w:tcPr>
          <w:p w:rsidR="0E7613AE" w:rsidP="0E7613AE" w:rsidRDefault="0E7613AE" w14:paraId="62D9B130">
            <w:pPr>
              <w:rPr>
                <w:sz w:val="20"/>
                <w:szCs w:val="20"/>
              </w:rPr>
            </w:pPr>
          </w:p>
        </w:tc>
      </w:tr>
      <w:tr w:rsidR="0E7613AE" w:rsidTr="0E7613AE" w14:paraId="47E7F3BD">
        <w:trPr>
          <w:trHeight w:val="300"/>
        </w:trPr>
        <w:tc>
          <w:tcPr>
            <w:tcW w:w="1271" w:type="dxa"/>
            <w:tcMar/>
          </w:tcPr>
          <w:p w:rsidR="0E7613AE" w:rsidP="0E7613AE" w:rsidRDefault="0E7613AE" w14:paraId="0D809EA1" w14:textId="3C252749">
            <w:pPr>
              <w:rPr>
                <w:sz w:val="20"/>
                <w:szCs w:val="20"/>
              </w:rPr>
            </w:pPr>
            <w:r w:rsidRPr="0E7613AE" w:rsidR="0E7613AE">
              <w:rPr>
                <w:sz w:val="20"/>
                <w:szCs w:val="20"/>
              </w:rPr>
              <w:t>Jan 25</w:t>
            </w:r>
          </w:p>
        </w:tc>
        <w:tc>
          <w:tcPr>
            <w:tcW w:w="1559" w:type="dxa"/>
            <w:tcMar/>
          </w:tcPr>
          <w:p w:rsidR="0E7613AE" w:rsidP="0E7613AE" w:rsidRDefault="0E7613AE" w14:paraId="70C4D6D9" w14:textId="49AA23EC">
            <w:pPr>
              <w:rPr>
                <w:sz w:val="20"/>
                <w:szCs w:val="20"/>
              </w:rPr>
            </w:pPr>
            <w:r w:rsidRPr="0E7613AE" w:rsidR="0E7613AE">
              <w:rPr>
                <w:sz w:val="20"/>
                <w:szCs w:val="20"/>
              </w:rPr>
              <w:t>PG</w:t>
            </w:r>
          </w:p>
        </w:tc>
        <w:tc>
          <w:tcPr>
            <w:tcW w:w="3261" w:type="dxa"/>
            <w:tcMar/>
          </w:tcPr>
          <w:p w:rsidR="0E7613AE" w:rsidP="0E7613AE" w:rsidRDefault="0E7613AE" w14:paraId="5DBC7ABF">
            <w:pPr>
              <w:rPr>
                <w:sz w:val="20"/>
                <w:szCs w:val="20"/>
              </w:rPr>
            </w:pPr>
          </w:p>
        </w:tc>
        <w:tc>
          <w:tcPr>
            <w:tcW w:w="2926" w:type="dxa"/>
            <w:tcMar/>
          </w:tcPr>
          <w:p w:rsidR="0E7613AE" w:rsidP="0E7613AE" w:rsidRDefault="0E7613AE" w14:paraId="150C0E66">
            <w:pPr>
              <w:rPr>
                <w:sz w:val="20"/>
                <w:szCs w:val="20"/>
              </w:rPr>
            </w:pPr>
          </w:p>
        </w:tc>
      </w:tr>
      <w:tr w:rsidR="0E7613AE" w:rsidTr="0E7613AE" w14:paraId="1CAAAB34">
        <w:trPr>
          <w:trHeight w:val="300"/>
        </w:trPr>
        <w:tc>
          <w:tcPr>
            <w:tcW w:w="1271" w:type="dxa"/>
            <w:tcMar/>
          </w:tcPr>
          <w:p w:rsidR="0E7613AE" w:rsidP="0E7613AE" w:rsidRDefault="0E7613AE" w14:paraId="0B83D9AE" w14:textId="3C2D0B06">
            <w:pPr>
              <w:rPr>
                <w:sz w:val="20"/>
                <w:szCs w:val="20"/>
              </w:rPr>
            </w:pPr>
            <w:r w:rsidRPr="0E7613AE" w:rsidR="0E7613AE">
              <w:rPr>
                <w:sz w:val="20"/>
                <w:szCs w:val="20"/>
              </w:rPr>
              <w:t>Jan 26</w:t>
            </w:r>
          </w:p>
        </w:tc>
        <w:tc>
          <w:tcPr>
            <w:tcW w:w="1559" w:type="dxa"/>
            <w:tcMar/>
          </w:tcPr>
          <w:p w:rsidR="0E7613AE" w:rsidP="0E7613AE" w:rsidRDefault="0E7613AE" w14:paraId="6AB87ABE" w14:textId="3BCE786B">
            <w:pPr>
              <w:rPr>
                <w:sz w:val="20"/>
                <w:szCs w:val="20"/>
              </w:rPr>
            </w:pPr>
            <w:r w:rsidRPr="0E7613AE" w:rsidR="0E7613AE">
              <w:rPr>
                <w:sz w:val="20"/>
                <w:szCs w:val="20"/>
              </w:rPr>
              <w:t>PG</w:t>
            </w:r>
          </w:p>
        </w:tc>
        <w:tc>
          <w:tcPr>
            <w:tcW w:w="3261" w:type="dxa"/>
            <w:tcMar/>
          </w:tcPr>
          <w:p w:rsidR="0E7613AE" w:rsidP="0E7613AE" w:rsidRDefault="0E7613AE" w14:paraId="1F23B57A" w14:textId="285CC6A1">
            <w:pPr>
              <w:rPr>
                <w:sz w:val="20"/>
                <w:szCs w:val="20"/>
              </w:rPr>
            </w:pPr>
            <w:r w:rsidRPr="0E7613AE" w:rsidR="0E7613AE">
              <w:rPr>
                <w:sz w:val="20"/>
                <w:szCs w:val="20"/>
              </w:rPr>
              <w:t>Clarified further examples of references and vetting checks in first section on information we hold</w:t>
            </w:r>
          </w:p>
        </w:tc>
        <w:tc>
          <w:tcPr>
            <w:tcW w:w="2926" w:type="dxa"/>
            <w:tcMar/>
          </w:tcPr>
          <w:p w:rsidR="0E7613AE" w:rsidP="0E7613AE" w:rsidRDefault="0E7613AE" w14:paraId="3FC1C6CE">
            <w:pPr>
              <w:rPr>
                <w:sz w:val="20"/>
                <w:szCs w:val="20"/>
              </w:rPr>
            </w:pPr>
          </w:p>
        </w:tc>
      </w:tr>
      <w:tr w:rsidR="0E7613AE" w:rsidTr="0E7613AE" w14:paraId="0912AB0D">
        <w:trPr>
          <w:trHeight w:val="300"/>
        </w:trPr>
        <w:tc>
          <w:tcPr>
            <w:tcW w:w="1271" w:type="dxa"/>
            <w:tcMar/>
          </w:tcPr>
          <w:p w:rsidR="0E7613AE" w:rsidP="0E7613AE" w:rsidRDefault="0E7613AE" w14:paraId="277DDA06" w14:textId="2DF500E8">
            <w:pPr>
              <w:rPr>
                <w:sz w:val="20"/>
                <w:szCs w:val="20"/>
              </w:rPr>
            </w:pPr>
            <w:r w:rsidRPr="0E7613AE" w:rsidR="0E7613AE">
              <w:rPr>
                <w:sz w:val="20"/>
                <w:szCs w:val="20"/>
              </w:rPr>
              <w:t>Jan 27</w:t>
            </w:r>
          </w:p>
        </w:tc>
        <w:tc>
          <w:tcPr>
            <w:tcW w:w="1559" w:type="dxa"/>
            <w:tcMar/>
          </w:tcPr>
          <w:p w:rsidR="0E7613AE" w:rsidP="0E7613AE" w:rsidRDefault="0E7613AE" w14:paraId="3F2D104A">
            <w:pPr>
              <w:rPr>
                <w:sz w:val="20"/>
                <w:szCs w:val="20"/>
              </w:rPr>
            </w:pPr>
          </w:p>
        </w:tc>
        <w:tc>
          <w:tcPr>
            <w:tcW w:w="3261" w:type="dxa"/>
            <w:tcMar/>
          </w:tcPr>
          <w:p w:rsidR="0E7613AE" w:rsidP="0E7613AE" w:rsidRDefault="0E7613AE" w14:paraId="711BBCEA">
            <w:pPr>
              <w:rPr>
                <w:sz w:val="20"/>
                <w:szCs w:val="20"/>
              </w:rPr>
            </w:pPr>
          </w:p>
        </w:tc>
        <w:tc>
          <w:tcPr>
            <w:tcW w:w="2926" w:type="dxa"/>
            <w:tcMar/>
          </w:tcPr>
          <w:p w:rsidR="0E7613AE" w:rsidP="0E7613AE" w:rsidRDefault="0E7613AE" w14:paraId="26D7B50D">
            <w:pPr>
              <w:rPr>
                <w:sz w:val="20"/>
                <w:szCs w:val="20"/>
              </w:rPr>
            </w:pPr>
          </w:p>
        </w:tc>
      </w:tr>
    </w:tbl>
    <w:p w:rsidR="0E7613AE" w:rsidRDefault="0E7613AE" w14:paraId="265EE38C"/>
    <w:p w:rsidR="13E0078E" w:rsidP="0E7613AE" w:rsidRDefault="13E0078E" w14:paraId="66D3FD4D">
      <w:pPr>
        <w:rPr>
          <w:rFonts w:ascii="FS Rufus" w:hAnsi="FS Rufus"/>
        </w:rPr>
      </w:pPr>
      <w:r w:rsidRPr="0E7613AE" w:rsidR="13E0078E">
        <w:rPr>
          <w:rFonts w:ascii="FS Rufus" w:hAnsi="FS Rufus"/>
        </w:rPr>
        <w:t>Reading - processing required for</w:t>
      </w:r>
    </w:p>
    <w:p w:rsidR="0E7613AE" w:rsidRDefault="0E7613AE" w14:paraId="49CC20A6"/>
    <w:p w:rsidR="13E0078E" w:rsidP="0E7613AE" w:rsidRDefault="13E0078E" w14:paraId="18E2C7F6" w14:textId="3262B493">
      <w:pPr>
        <w:pStyle w:val="ListParagraph"/>
        <w:numPr>
          <w:ilvl w:val="0"/>
          <w:numId w:val="7"/>
        </w:numPr>
        <w:rPr/>
      </w:pPr>
      <w:r w:rsidR="13E0078E">
        <w:rPr/>
        <w:t>Homestay Providers</w:t>
      </w:r>
    </w:p>
    <w:p w:rsidR="0E7613AE" w:rsidRDefault="0E7613AE" w14:paraId="44C413B4"/>
    <w:p w:rsidR="13E0078E" w:rsidP="0E7613AE" w:rsidRDefault="13E0078E" w14:paraId="5B5954D4">
      <w:pPr>
        <w:rPr>
          <w:rFonts w:ascii="FS Rufus" w:hAnsi="FS Rufus"/>
        </w:rPr>
      </w:pPr>
      <w:r w:rsidRPr="0E7613AE" w:rsidR="13E0078E">
        <w:rPr>
          <w:rFonts w:ascii="FS Rufus" w:hAnsi="FS Rufus"/>
        </w:rPr>
        <w:t>Legislation, Regulation &amp; Guidance</w:t>
      </w:r>
    </w:p>
    <w:p w:rsidR="0E7613AE" w:rsidRDefault="0E7613AE" w14:paraId="37A37AC8"/>
    <w:p w:rsidR="13E0078E" w:rsidP="0E7613AE" w:rsidRDefault="13E0078E" w14:paraId="2688A3B8" w14:textId="18CAFFE9">
      <w:pPr>
        <w:pStyle w:val="Normal"/>
      </w:pPr>
      <w:r w:rsidR="13E0078E">
        <w:rPr/>
        <w:t>Data Protection Act 2018</w:t>
      </w:r>
    </w:p>
    <w:sectPr w:rsidR="006F4A1B" w:rsidSect="004E51F9">
      <w:headerReference w:type="default" r:id="rId15"/>
      <w:footerReference w:type="default" r:id="rId16"/>
      <w:headerReference w:type="first" r:id="rId17"/>
      <w:footerReference w:type="first" r:id="rId18"/>
      <w:pgSz w:w="11907" w:h="16839" w:orient="portrait" w:code="9"/>
      <w:pgMar w:top="1440" w:right="1440" w:bottom="1440" w:left="1440"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1502" w:rsidP="004C3A48" w:rsidRDefault="00801502" w14:paraId="1DD76729" w14:textId="77777777">
      <w:r>
        <w:separator/>
      </w:r>
    </w:p>
  </w:endnote>
  <w:endnote w:type="continuationSeparator" w:id="0">
    <w:p w:rsidR="00801502" w:rsidP="004C3A48" w:rsidRDefault="00801502" w14:paraId="0D3F4D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S Rufus">
    <w:panose1 w:val="02000505040000020003"/>
    <w:charset w:val="00"/>
    <w:family w:val="modern"/>
    <w:notTrueType/>
    <w:pitch w:val="variable"/>
    <w:sig w:usb0="A00000E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S Rufus Light">
    <w:altName w:val="FS Rufus Light"/>
    <w:panose1 w:val="02000503040000020003"/>
    <w:charset w:val="00"/>
    <w:family w:val="modern"/>
    <w:notTrueType/>
    <w:pitch w:val="variable"/>
    <w:sig w:usb0="A00000EF"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894F9F" w:rsidP="004E51F9" w:rsidRDefault="00894F9F" w14:paraId="6FB8FF41" w14:textId="77777777">
    <w:pPr>
      <w:pStyle w:val="Footer"/>
      <w:tabs>
        <w:tab w:val="clear" w:pos="4680"/>
        <w:tab w:val="clear" w:pos="9360"/>
        <w:tab w:val="center" w:pos="426"/>
        <w:tab w:val="right" w:pos="9072"/>
      </w:tabs>
      <w:ind w:right="-45"/>
      <w:rPr>
        <w:rFonts w:ascii="FS Rufus" w:hAnsi="FS Rufus"/>
        <w:noProof/>
        <w:color w:val="023A78"/>
        <w:sz w:val="21"/>
        <w:szCs w:val="21"/>
      </w:rPr>
    </w:pPr>
    <w:r>
      <w:rPr>
        <w:rFonts w:ascii="FS Rufus" w:hAnsi="FS Rufus"/>
        <w:color w:val="023A78"/>
        <w:sz w:val="21"/>
        <w:szCs w:val="21"/>
      </w:rPr>
      <w:tab/>
    </w:r>
    <w:r>
      <w:rPr>
        <w:rFonts w:ascii="FS Rufus" w:hAnsi="FS Rufus"/>
        <w:color w:val="023A78"/>
        <w:sz w:val="21"/>
        <w:szCs w:val="21"/>
      </w:rPr>
      <w:t>www.ihbristol.com</w:t>
    </w:r>
    <w:r w:rsidRPr="00F15E8D">
      <w:rPr>
        <w:rFonts w:ascii="FS Rufus" w:hAnsi="FS Rufus"/>
        <w:noProof/>
        <w:color w:val="023A78"/>
        <w:sz w:val="21"/>
        <w:szCs w:val="21"/>
        <w:lang w:eastAsia="en-GB"/>
      </w:rPr>
      <w:t xml:space="preserve"> </w:t>
    </w:r>
    <w:r>
      <w:rPr>
        <w:rFonts w:ascii="FS Rufus" w:hAnsi="FS Rufus"/>
        <w:color w:val="023A78"/>
        <w:sz w:val="21"/>
        <w:szCs w:val="21"/>
      </w:rPr>
      <w:tab/>
    </w:r>
    <w:r w:rsidRPr="004C3A48">
      <w:rPr>
        <w:rFonts w:ascii="FS Rufus" w:hAnsi="FS Rufus"/>
        <w:color w:val="023A78"/>
        <w:sz w:val="21"/>
        <w:szCs w:val="21"/>
      </w:rPr>
      <w:fldChar w:fldCharType="begin"/>
    </w:r>
    <w:r w:rsidRPr="004C3A48">
      <w:rPr>
        <w:rFonts w:ascii="FS Rufus" w:hAnsi="FS Rufus"/>
        <w:color w:val="023A78"/>
        <w:sz w:val="21"/>
        <w:szCs w:val="21"/>
      </w:rPr>
      <w:instrText xml:space="preserve"> PAGE   \* MERGEFORMAT </w:instrText>
    </w:r>
    <w:r w:rsidRPr="004C3A48">
      <w:rPr>
        <w:rFonts w:ascii="FS Rufus" w:hAnsi="FS Rufus"/>
        <w:color w:val="023A78"/>
        <w:sz w:val="21"/>
        <w:szCs w:val="21"/>
      </w:rPr>
      <w:fldChar w:fldCharType="separate"/>
    </w:r>
    <w:r w:rsidR="001A35DF">
      <w:rPr>
        <w:rFonts w:ascii="FS Rufus" w:hAnsi="FS Rufus"/>
        <w:noProof/>
        <w:color w:val="023A78"/>
        <w:sz w:val="21"/>
        <w:szCs w:val="21"/>
      </w:rPr>
      <w:t>4</w:t>
    </w:r>
    <w:r w:rsidRPr="004C3A48">
      <w:rPr>
        <w:rFonts w:ascii="FS Rufus" w:hAnsi="FS Rufus"/>
        <w:noProof/>
        <w:color w:val="023A78"/>
        <w:sz w:val="21"/>
        <w:szCs w:val="21"/>
      </w:rPr>
      <w:fldChar w:fldCharType="end"/>
    </w:r>
  </w:p>
  <w:p w:rsidR="00894F9F" w:rsidP="004E51F9" w:rsidRDefault="00894F9F" w14:paraId="2725435F" w14:textId="77777777">
    <w:pPr>
      <w:pStyle w:val="Footer"/>
      <w:tabs>
        <w:tab w:val="clear" w:pos="4680"/>
        <w:tab w:val="clear" w:pos="9360"/>
        <w:tab w:val="center" w:pos="426"/>
        <w:tab w:val="right" w:pos="9072"/>
      </w:tabs>
      <w:ind w:right="-45"/>
      <w:rPr>
        <w:rFonts w:ascii="FS Rufus" w:hAnsi="FS Rufus"/>
        <w:noProof/>
        <w:color w:val="023A78"/>
        <w:sz w:val="21"/>
        <w:szCs w:val="21"/>
      </w:rPr>
    </w:pPr>
    <w:r w:rsidRPr="004C3A48">
      <w:rPr>
        <w:rFonts w:ascii="FS Rufus" w:hAnsi="FS Rufus"/>
        <w:noProof/>
        <w:color w:val="023A78"/>
        <w:sz w:val="21"/>
        <w:szCs w:val="21"/>
        <w:lang w:eastAsia="en-GB"/>
      </w:rPr>
      <mc:AlternateContent>
        <mc:Choice Requires="wpg">
          <w:drawing>
            <wp:anchor distT="0" distB="0" distL="114300" distR="114300" simplePos="0" relativeHeight="251665408" behindDoc="1" locked="0" layoutInCell="1" allowOverlap="1" wp14:anchorId="6FE2977C" wp14:editId="62DA5918">
              <wp:simplePos x="0" y="0"/>
              <wp:positionH relativeFrom="margin">
                <wp:posOffset>0</wp:posOffset>
              </wp:positionH>
              <wp:positionV relativeFrom="page">
                <wp:posOffset>10197465</wp:posOffset>
              </wp:positionV>
              <wp:extent cx="5799600" cy="104400"/>
              <wp:effectExtent l="0" t="0" r="1079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9600" cy="104400"/>
                        <a:chOff x="0" y="11184"/>
                        <a:chExt cx="11339" cy="155"/>
                      </a:xfrm>
                    </wpg:grpSpPr>
                    <wpg:grpSp>
                      <wpg:cNvPr id="19" name="Group 19"/>
                      <wpg:cNvGrpSpPr>
                        <a:grpSpLocks/>
                      </wpg:cNvGrpSpPr>
                      <wpg:grpSpPr bwMode="auto">
                        <a:xfrm>
                          <a:off x="8504" y="11194"/>
                          <a:ext cx="1417" cy="145"/>
                          <a:chOff x="8504" y="11194"/>
                          <a:chExt cx="1417" cy="145"/>
                        </a:xfrm>
                      </wpg:grpSpPr>
                      <wps:wsp>
                        <wps:cNvPr id="25" name="Freeform 25"/>
                        <wps:cNvSpPr>
                          <a:spLocks/>
                        </wps:cNvSpPr>
                        <wps:spPr bwMode="auto">
                          <a:xfrm>
                            <a:off x="8504" y="11194"/>
                            <a:ext cx="1417" cy="145"/>
                          </a:xfrm>
                          <a:custGeom>
                            <a:avLst/>
                            <a:gdLst>
                              <a:gd name="T0" fmla="+- 0 9921 8504"/>
                              <a:gd name="T1" fmla="*/ T0 w 1417"/>
                              <a:gd name="T2" fmla="+- 0 11339 11194"/>
                              <a:gd name="T3" fmla="*/ 11339 h 145"/>
                              <a:gd name="T4" fmla="+- 0 9921 8504"/>
                              <a:gd name="T5" fmla="*/ T4 w 1417"/>
                              <a:gd name="T6" fmla="+- 0 11194 11194"/>
                              <a:gd name="T7" fmla="*/ 11194 h 145"/>
                              <a:gd name="T8" fmla="+- 0 8504 8504"/>
                              <a:gd name="T9" fmla="*/ T8 w 1417"/>
                              <a:gd name="T10" fmla="+- 0 11194 11194"/>
                              <a:gd name="T11" fmla="*/ 11194 h 145"/>
                              <a:gd name="T12" fmla="+- 0 8504 8504"/>
                              <a:gd name="T13" fmla="*/ T12 w 1417"/>
                              <a:gd name="T14" fmla="+- 0 11339 11194"/>
                              <a:gd name="T15" fmla="*/ 11339 h 145"/>
                              <a:gd name="T16" fmla="+- 0 9921 8504"/>
                              <a:gd name="T17" fmla="*/ T16 w 1417"/>
                              <a:gd name="T18" fmla="+- 0 11339 11194"/>
                              <a:gd name="T19" fmla="*/ 11339 h 145"/>
                            </a:gdLst>
                            <a:ahLst/>
                            <a:cxnLst>
                              <a:cxn ang="0">
                                <a:pos x="T1" y="T3"/>
                              </a:cxn>
                              <a:cxn ang="0">
                                <a:pos x="T5" y="T7"/>
                              </a:cxn>
                              <a:cxn ang="0">
                                <a:pos x="T9" y="T11"/>
                              </a:cxn>
                              <a:cxn ang="0">
                                <a:pos x="T13" y="T15"/>
                              </a:cxn>
                              <a:cxn ang="0">
                                <a:pos x="T17" y="T19"/>
                              </a:cxn>
                            </a:cxnLst>
                            <a:rect l="0" t="0" r="r" b="b"/>
                            <a:pathLst>
                              <a:path w="1417" h="145">
                                <a:moveTo>
                                  <a:pt x="1417" y="145"/>
                                </a:moveTo>
                                <a:lnTo>
                                  <a:pt x="1417" y="0"/>
                                </a:lnTo>
                                <a:lnTo>
                                  <a:pt x="0" y="0"/>
                                </a:lnTo>
                                <a:lnTo>
                                  <a:pt x="0" y="145"/>
                                </a:lnTo>
                                <a:lnTo>
                                  <a:pt x="1417" y="145"/>
                                </a:lnTo>
                              </a:path>
                            </a:pathLst>
                          </a:custGeom>
                          <a:solidFill>
                            <a:srgbClr val="F187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27"/>
                      <wpg:cNvGrpSpPr>
                        <a:grpSpLocks/>
                      </wpg:cNvGrpSpPr>
                      <wpg:grpSpPr bwMode="auto">
                        <a:xfrm>
                          <a:off x="0" y="11194"/>
                          <a:ext cx="1417" cy="145"/>
                          <a:chOff x="0" y="11194"/>
                          <a:chExt cx="1417" cy="145"/>
                        </a:xfrm>
                      </wpg:grpSpPr>
                      <wps:wsp>
                        <wps:cNvPr id="28" name="Freeform 28"/>
                        <wps:cNvSpPr>
                          <a:spLocks/>
                        </wps:cNvSpPr>
                        <wps:spPr bwMode="auto">
                          <a:xfrm>
                            <a:off x="0" y="11194"/>
                            <a:ext cx="1417" cy="145"/>
                          </a:xfrm>
                          <a:custGeom>
                            <a:avLst/>
                            <a:gdLst>
                              <a:gd name="T0" fmla="*/ 0 w 1417"/>
                              <a:gd name="T1" fmla="+- 0 11339 11194"/>
                              <a:gd name="T2" fmla="*/ 11339 h 145"/>
                              <a:gd name="T3" fmla="*/ 1417 w 1417"/>
                              <a:gd name="T4" fmla="+- 0 11339 11194"/>
                              <a:gd name="T5" fmla="*/ 11339 h 145"/>
                              <a:gd name="T6" fmla="*/ 1417 w 1417"/>
                              <a:gd name="T7" fmla="+- 0 11194 11194"/>
                              <a:gd name="T8" fmla="*/ 11194 h 145"/>
                              <a:gd name="T9" fmla="*/ 0 w 1417"/>
                              <a:gd name="T10" fmla="+- 0 11194 11194"/>
                              <a:gd name="T11" fmla="*/ 11194 h 145"/>
                              <a:gd name="T12" fmla="*/ 0 w 1417"/>
                              <a:gd name="T13" fmla="+- 0 11339 11194"/>
                              <a:gd name="T14" fmla="*/ 11339 h 145"/>
                            </a:gdLst>
                            <a:ahLst/>
                            <a:cxnLst>
                              <a:cxn ang="0">
                                <a:pos x="T0" y="T2"/>
                              </a:cxn>
                              <a:cxn ang="0">
                                <a:pos x="T3" y="T5"/>
                              </a:cxn>
                              <a:cxn ang="0">
                                <a:pos x="T6" y="T8"/>
                              </a:cxn>
                              <a:cxn ang="0">
                                <a:pos x="T9" y="T11"/>
                              </a:cxn>
                              <a:cxn ang="0">
                                <a:pos x="T12" y="T14"/>
                              </a:cxn>
                            </a:cxnLst>
                            <a:rect l="0" t="0" r="r" b="b"/>
                            <a:pathLst>
                              <a:path w="1417" h="145">
                                <a:moveTo>
                                  <a:pt x="0" y="145"/>
                                </a:moveTo>
                                <a:lnTo>
                                  <a:pt x="1417" y="145"/>
                                </a:lnTo>
                                <a:lnTo>
                                  <a:pt x="1417" y="0"/>
                                </a:lnTo>
                                <a:lnTo>
                                  <a:pt x="0" y="0"/>
                                </a:lnTo>
                                <a:lnTo>
                                  <a:pt x="0" y="145"/>
                                </a:lnTo>
                              </a:path>
                            </a:pathLst>
                          </a:custGeom>
                          <a:solidFill>
                            <a:srgbClr val="E53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29"/>
                      <wpg:cNvGrpSpPr>
                        <a:grpSpLocks/>
                      </wpg:cNvGrpSpPr>
                      <wpg:grpSpPr bwMode="auto">
                        <a:xfrm>
                          <a:off x="1417" y="11194"/>
                          <a:ext cx="1417" cy="145"/>
                          <a:chOff x="1417" y="11194"/>
                          <a:chExt cx="1417" cy="145"/>
                        </a:xfrm>
                      </wpg:grpSpPr>
                      <wps:wsp>
                        <wps:cNvPr id="30" name="Freeform 30"/>
                        <wps:cNvSpPr>
                          <a:spLocks/>
                        </wps:cNvSpPr>
                        <wps:spPr bwMode="auto">
                          <a:xfrm>
                            <a:off x="1417" y="11194"/>
                            <a:ext cx="1417" cy="145"/>
                          </a:xfrm>
                          <a:custGeom>
                            <a:avLst/>
                            <a:gdLst>
                              <a:gd name="T0" fmla="+- 0 2835 1417"/>
                              <a:gd name="T1" fmla="*/ T0 w 1417"/>
                              <a:gd name="T2" fmla="+- 0 11339 11194"/>
                              <a:gd name="T3" fmla="*/ 11339 h 145"/>
                              <a:gd name="T4" fmla="+- 0 2835 1417"/>
                              <a:gd name="T5" fmla="*/ T4 w 1417"/>
                              <a:gd name="T6" fmla="+- 0 11194 11194"/>
                              <a:gd name="T7" fmla="*/ 11194 h 145"/>
                              <a:gd name="T8" fmla="+- 0 1417 1417"/>
                              <a:gd name="T9" fmla="*/ T8 w 1417"/>
                              <a:gd name="T10" fmla="+- 0 11194 11194"/>
                              <a:gd name="T11" fmla="*/ 11194 h 145"/>
                              <a:gd name="T12" fmla="+- 0 1417 1417"/>
                              <a:gd name="T13" fmla="*/ T12 w 1417"/>
                              <a:gd name="T14" fmla="+- 0 11339 11194"/>
                              <a:gd name="T15" fmla="*/ 11339 h 145"/>
                              <a:gd name="T16" fmla="+- 0 2835 1417"/>
                              <a:gd name="T17" fmla="*/ T16 w 1417"/>
                              <a:gd name="T18" fmla="+- 0 11339 11194"/>
                              <a:gd name="T19" fmla="*/ 11339 h 145"/>
                            </a:gdLst>
                            <a:ahLst/>
                            <a:cxnLst>
                              <a:cxn ang="0">
                                <a:pos x="T1" y="T3"/>
                              </a:cxn>
                              <a:cxn ang="0">
                                <a:pos x="T5" y="T7"/>
                              </a:cxn>
                              <a:cxn ang="0">
                                <a:pos x="T9" y="T11"/>
                              </a:cxn>
                              <a:cxn ang="0">
                                <a:pos x="T13" y="T15"/>
                              </a:cxn>
                              <a:cxn ang="0">
                                <a:pos x="T17" y="T19"/>
                              </a:cxn>
                            </a:cxnLst>
                            <a:rect l="0" t="0" r="r" b="b"/>
                            <a:pathLst>
                              <a:path w="1417" h="145">
                                <a:moveTo>
                                  <a:pt x="1418" y="145"/>
                                </a:moveTo>
                                <a:lnTo>
                                  <a:pt x="1418" y="0"/>
                                </a:lnTo>
                                <a:lnTo>
                                  <a:pt x="0" y="0"/>
                                </a:lnTo>
                                <a:lnTo>
                                  <a:pt x="0" y="145"/>
                                </a:lnTo>
                                <a:lnTo>
                                  <a:pt x="1418" y="145"/>
                                </a:lnTo>
                              </a:path>
                            </a:pathLst>
                          </a:custGeom>
                          <a:solidFill>
                            <a:srgbClr val="BA2C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31"/>
                      <wpg:cNvGrpSpPr>
                        <a:grpSpLocks/>
                      </wpg:cNvGrpSpPr>
                      <wpg:grpSpPr bwMode="auto">
                        <a:xfrm>
                          <a:off x="2835" y="11194"/>
                          <a:ext cx="1417" cy="145"/>
                          <a:chOff x="2835" y="11194"/>
                          <a:chExt cx="1417" cy="145"/>
                        </a:xfrm>
                      </wpg:grpSpPr>
                      <wps:wsp>
                        <wps:cNvPr id="32" name="Freeform 32"/>
                        <wps:cNvSpPr>
                          <a:spLocks/>
                        </wps:cNvSpPr>
                        <wps:spPr bwMode="auto">
                          <a:xfrm>
                            <a:off x="2835" y="11194"/>
                            <a:ext cx="1417" cy="145"/>
                          </a:xfrm>
                          <a:custGeom>
                            <a:avLst/>
                            <a:gdLst>
                              <a:gd name="T0" fmla="+- 0 4252 2835"/>
                              <a:gd name="T1" fmla="*/ T0 w 1417"/>
                              <a:gd name="T2" fmla="+- 0 11339 11194"/>
                              <a:gd name="T3" fmla="*/ 11339 h 145"/>
                              <a:gd name="T4" fmla="+- 0 4252 2835"/>
                              <a:gd name="T5" fmla="*/ T4 w 1417"/>
                              <a:gd name="T6" fmla="+- 0 11194 11194"/>
                              <a:gd name="T7" fmla="*/ 11194 h 145"/>
                              <a:gd name="T8" fmla="+- 0 2835 2835"/>
                              <a:gd name="T9" fmla="*/ T8 w 1417"/>
                              <a:gd name="T10" fmla="+- 0 11194 11194"/>
                              <a:gd name="T11" fmla="*/ 11194 h 145"/>
                              <a:gd name="T12" fmla="+- 0 2835 2835"/>
                              <a:gd name="T13" fmla="*/ T12 w 1417"/>
                              <a:gd name="T14" fmla="+- 0 11339 11194"/>
                              <a:gd name="T15" fmla="*/ 11339 h 145"/>
                              <a:gd name="T16" fmla="+- 0 4252 2835"/>
                              <a:gd name="T17" fmla="*/ T16 w 1417"/>
                              <a:gd name="T18" fmla="+- 0 11339 11194"/>
                              <a:gd name="T19" fmla="*/ 11339 h 145"/>
                            </a:gdLst>
                            <a:ahLst/>
                            <a:cxnLst>
                              <a:cxn ang="0">
                                <a:pos x="T1" y="T3"/>
                              </a:cxn>
                              <a:cxn ang="0">
                                <a:pos x="T5" y="T7"/>
                              </a:cxn>
                              <a:cxn ang="0">
                                <a:pos x="T9" y="T11"/>
                              </a:cxn>
                              <a:cxn ang="0">
                                <a:pos x="T13" y="T15"/>
                              </a:cxn>
                              <a:cxn ang="0">
                                <a:pos x="T17" y="T19"/>
                              </a:cxn>
                            </a:cxnLst>
                            <a:rect l="0" t="0" r="r" b="b"/>
                            <a:pathLst>
                              <a:path w="1417" h="145">
                                <a:moveTo>
                                  <a:pt x="1417" y="145"/>
                                </a:moveTo>
                                <a:lnTo>
                                  <a:pt x="1417" y="0"/>
                                </a:lnTo>
                                <a:lnTo>
                                  <a:pt x="0" y="0"/>
                                </a:lnTo>
                                <a:lnTo>
                                  <a:pt x="0" y="145"/>
                                </a:lnTo>
                                <a:lnTo>
                                  <a:pt x="1417" y="145"/>
                                </a:lnTo>
                              </a:path>
                            </a:pathLst>
                          </a:custGeom>
                          <a:solidFill>
                            <a:srgbClr val="6505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33"/>
                      <wpg:cNvGrpSpPr>
                        <a:grpSpLocks/>
                      </wpg:cNvGrpSpPr>
                      <wpg:grpSpPr bwMode="auto">
                        <a:xfrm>
                          <a:off x="4252" y="11194"/>
                          <a:ext cx="1417" cy="145"/>
                          <a:chOff x="4252" y="11194"/>
                          <a:chExt cx="1417" cy="145"/>
                        </a:xfrm>
                      </wpg:grpSpPr>
                      <wps:wsp>
                        <wps:cNvPr id="34" name="Freeform 34"/>
                        <wps:cNvSpPr>
                          <a:spLocks/>
                        </wps:cNvSpPr>
                        <wps:spPr bwMode="auto">
                          <a:xfrm>
                            <a:off x="4252" y="11194"/>
                            <a:ext cx="1417" cy="145"/>
                          </a:xfrm>
                          <a:custGeom>
                            <a:avLst/>
                            <a:gdLst>
                              <a:gd name="T0" fmla="+- 0 5669 4252"/>
                              <a:gd name="T1" fmla="*/ T0 w 1417"/>
                              <a:gd name="T2" fmla="+- 0 11339 11194"/>
                              <a:gd name="T3" fmla="*/ 11339 h 145"/>
                              <a:gd name="T4" fmla="+- 0 5669 4252"/>
                              <a:gd name="T5" fmla="*/ T4 w 1417"/>
                              <a:gd name="T6" fmla="+- 0 11194 11194"/>
                              <a:gd name="T7" fmla="*/ 11194 h 145"/>
                              <a:gd name="T8" fmla="+- 0 4252 4252"/>
                              <a:gd name="T9" fmla="*/ T8 w 1417"/>
                              <a:gd name="T10" fmla="+- 0 11194 11194"/>
                              <a:gd name="T11" fmla="*/ 11194 h 145"/>
                              <a:gd name="T12" fmla="+- 0 4252 4252"/>
                              <a:gd name="T13" fmla="*/ T12 w 1417"/>
                              <a:gd name="T14" fmla="+- 0 11339 11194"/>
                              <a:gd name="T15" fmla="*/ 11339 h 145"/>
                              <a:gd name="T16" fmla="+- 0 5669 4252"/>
                              <a:gd name="T17" fmla="*/ T16 w 1417"/>
                              <a:gd name="T18" fmla="+- 0 11339 11194"/>
                              <a:gd name="T19" fmla="*/ 11339 h 145"/>
                            </a:gdLst>
                            <a:ahLst/>
                            <a:cxnLst>
                              <a:cxn ang="0">
                                <a:pos x="T1" y="T3"/>
                              </a:cxn>
                              <a:cxn ang="0">
                                <a:pos x="T5" y="T7"/>
                              </a:cxn>
                              <a:cxn ang="0">
                                <a:pos x="T9" y="T11"/>
                              </a:cxn>
                              <a:cxn ang="0">
                                <a:pos x="T13" y="T15"/>
                              </a:cxn>
                              <a:cxn ang="0">
                                <a:pos x="T17" y="T19"/>
                              </a:cxn>
                            </a:cxnLst>
                            <a:rect l="0" t="0" r="r" b="b"/>
                            <a:pathLst>
                              <a:path w="1417" h="145">
                                <a:moveTo>
                                  <a:pt x="1417" y="145"/>
                                </a:moveTo>
                                <a:lnTo>
                                  <a:pt x="1417" y="0"/>
                                </a:lnTo>
                                <a:lnTo>
                                  <a:pt x="0" y="0"/>
                                </a:lnTo>
                                <a:lnTo>
                                  <a:pt x="0" y="145"/>
                                </a:lnTo>
                                <a:lnTo>
                                  <a:pt x="1417" y="145"/>
                                </a:lnTo>
                              </a:path>
                            </a:pathLst>
                          </a:custGeom>
                          <a:solidFill>
                            <a:srgbClr val="2834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35"/>
                      <wpg:cNvGrpSpPr>
                        <a:grpSpLocks/>
                      </wpg:cNvGrpSpPr>
                      <wpg:grpSpPr bwMode="auto">
                        <a:xfrm>
                          <a:off x="5669" y="11194"/>
                          <a:ext cx="1417" cy="145"/>
                          <a:chOff x="5669" y="11194"/>
                          <a:chExt cx="1417" cy="145"/>
                        </a:xfrm>
                      </wpg:grpSpPr>
                      <wps:wsp>
                        <wps:cNvPr id="36" name="Freeform 36"/>
                        <wps:cNvSpPr>
                          <a:spLocks/>
                        </wps:cNvSpPr>
                        <wps:spPr bwMode="auto">
                          <a:xfrm>
                            <a:off x="5669" y="11194"/>
                            <a:ext cx="1417" cy="145"/>
                          </a:xfrm>
                          <a:custGeom>
                            <a:avLst/>
                            <a:gdLst>
                              <a:gd name="T0" fmla="+- 0 7087 5669"/>
                              <a:gd name="T1" fmla="*/ T0 w 1417"/>
                              <a:gd name="T2" fmla="+- 0 11339 11194"/>
                              <a:gd name="T3" fmla="*/ 11339 h 145"/>
                              <a:gd name="T4" fmla="+- 0 7087 5669"/>
                              <a:gd name="T5" fmla="*/ T4 w 1417"/>
                              <a:gd name="T6" fmla="+- 0 11194 11194"/>
                              <a:gd name="T7" fmla="*/ 11194 h 145"/>
                              <a:gd name="T8" fmla="+- 0 5669 5669"/>
                              <a:gd name="T9" fmla="*/ T8 w 1417"/>
                              <a:gd name="T10" fmla="+- 0 11194 11194"/>
                              <a:gd name="T11" fmla="*/ 11194 h 145"/>
                              <a:gd name="T12" fmla="+- 0 5669 5669"/>
                              <a:gd name="T13" fmla="*/ T12 w 1417"/>
                              <a:gd name="T14" fmla="+- 0 11339 11194"/>
                              <a:gd name="T15" fmla="*/ 11339 h 145"/>
                              <a:gd name="T16" fmla="+- 0 7087 5669"/>
                              <a:gd name="T17" fmla="*/ T16 w 1417"/>
                              <a:gd name="T18" fmla="+- 0 11339 11194"/>
                              <a:gd name="T19" fmla="*/ 11339 h 145"/>
                            </a:gdLst>
                            <a:ahLst/>
                            <a:cxnLst>
                              <a:cxn ang="0">
                                <a:pos x="T1" y="T3"/>
                              </a:cxn>
                              <a:cxn ang="0">
                                <a:pos x="T5" y="T7"/>
                              </a:cxn>
                              <a:cxn ang="0">
                                <a:pos x="T9" y="T11"/>
                              </a:cxn>
                              <a:cxn ang="0">
                                <a:pos x="T13" y="T15"/>
                              </a:cxn>
                              <a:cxn ang="0">
                                <a:pos x="T17" y="T19"/>
                              </a:cxn>
                            </a:cxnLst>
                            <a:rect l="0" t="0" r="r" b="b"/>
                            <a:pathLst>
                              <a:path w="1417" h="145">
                                <a:moveTo>
                                  <a:pt x="1418" y="145"/>
                                </a:moveTo>
                                <a:lnTo>
                                  <a:pt x="1418" y="0"/>
                                </a:lnTo>
                                <a:lnTo>
                                  <a:pt x="0" y="0"/>
                                </a:lnTo>
                                <a:lnTo>
                                  <a:pt x="0" y="145"/>
                                </a:lnTo>
                                <a:lnTo>
                                  <a:pt x="1418" y="145"/>
                                </a:lnTo>
                              </a:path>
                            </a:pathLst>
                          </a:custGeom>
                          <a:solidFill>
                            <a:srgbClr val="007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7"/>
                      <wpg:cNvGrpSpPr>
                        <a:grpSpLocks/>
                      </wpg:cNvGrpSpPr>
                      <wpg:grpSpPr bwMode="auto">
                        <a:xfrm>
                          <a:off x="7087" y="11194"/>
                          <a:ext cx="1417" cy="145"/>
                          <a:chOff x="7087" y="11194"/>
                          <a:chExt cx="1417" cy="145"/>
                        </a:xfrm>
                      </wpg:grpSpPr>
                      <wps:wsp>
                        <wps:cNvPr id="38" name="Freeform 38"/>
                        <wps:cNvSpPr>
                          <a:spLocks/>
                        </wps:cNvSpPr>
                        <wps:spPr bwMode="auto">
                          <a:xfrm>
                            <a:off x="7087" y="11194"/>
                            <a:ext cx="1417" cy="145"/>
                          </a:xfrm>
                          <a:custGeom>
                            <a:avLst/>
                            <a:gdLst>
                              <a:gd name="T0" fmla="+- 0 8504 7087"/>
                              <a:gd name="T1" fmla="*/ T0 w 1417"/>
                              <a:gd name="T2" fmla="+- 0 11339 11194"/>
                              <a:gd name="T3" fmla="*/ 11339 h 145"/>
                              <a:gd name="T4" fmla="+- 0 8504 7087"/>
                              <a:gd name="T5" fmla="*/ T4 w 1417"/>
                              <a:gd name="T6" fmla="+- 0 11194 11194"/>
                              <a:gd name="T7" fmla="*/ 11194 h 145"/>
                              <a:gd name="T8" fmla="+- 0 7087 7087"/>
                              <a:gd name="T9" fmla="*/ T8 w 1417"/>
                              <a:gd name="T10" fmla="+- 0 11194 11194"/>
                              <a:gd name="T11" fmla="*/ 11194 h 145"/>
                              <a:gd name="T12" fmla="+- 0 7087 7087"/>
                              <a:gd name="T13" fmla="*/ T12 w 1417"/>
                              <a:gd name="T14" fmla="+- 0 11339 11194"/>
                              <a:gd name="T15" fmla="*/ 11339 h 145"/>
                              <a:gd name="T16" fmla="+- 0 8504 7087"/>
                              <a:gd name="T17" fmla="*/ T16 w 1417"/>
                              <a:gd name="T18" fmla="+- 0 11339 11194"/>
                              <a:gd name="T19" fmla="*/ 11339 h 145"/>
                            </a:gdLst>
                            <a:ahLst/>
                            <a:cxnLst>
                              <a:cxn ang="0">
                                <a:pos x="T1" y="T3"/>
                              </a:cxn>
                              <a:cxn ang="0">
                                <a:pos x="T5" y="T7"/>
                              </a:cxn>
                              <a:cxn ang="0">
                                <a:pos x="T9" y="T11"/>
                              </a:cxn>
                              <a:cxn ang="0">
                                <a:pos x="T13" y="T15"/>
                              </a:cxn>
                              <a:cxn ang="0">
                                <a:pos x="T17" y="T19"/>
                              </a:cxn>
                            </a:cxnLst>
                            <a:rect l="0" t="0" r="r" b="b"/>
                            <a:pathLst>
                              <a:path w="1417" h="145">
                                <a:moveTo>
                                  <a:pt x="1417" y="145"/>
                                </a:moveTo>
                                <a:lnTo>
                                  <a:pt x="1417" y="0"/>
                                </a:lnTo>
                                <a:lnTo>
                                  <a:pt x="0" y="0"/>
                                </a:lnTo>
                                <a:lnTo>
                                  <a:pt x="0" y="145"/>
                                </a:lnTo>
                                <a:lnTo>
                                  <a:pt x="1417" y="145"/>
                                </a:lnTo>
                              </a:path>
                            </a:pathLst>
                          </a:custGeom>
                          <a:solidFill>
                            <a:srgbClr val="95C1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39"/>
                      <wpg:cNvGrpSpPr>
                        <a:grpSpLocks/>
                      </wpg:cNvGrpSpPr>
                      <wpg:grpSpPr bwMode="auto">
                        <a:xfrm>
                          <a:off x="9921" y="11194"/>
                          <a:ext cx="1417" cy="145"/>
                          <a:chOff x="9921" y="11194"/>
                          <a:chExt cx="1417" cy="145"/>
                        </a:xfrm>
                      </wpg:grpSpPr>
                      <wps:wsp>
                        <wps:cNvPr id="40" name="Freeform 40"/>
                        <wps:cNvSpPr>
                          <a:spLocks/>
                        </wps:cNvSpPr>
                        <wps:spPr bwMode="auto">
                          <a:xfrm>
                            <a:off x="9921" y="11194"/>
                            <a:ext cx="1417" cy="145"/>
                          </a:xfrm>
                          <a:custGeom>
                            <a:avLst/>
                            <a:gdLst>
                              <a:gd name="T0" fmla="+- 0 11339 9921"/>
                              <a:gd name="T1" fmla="*/ T0 w 1417"/>
                              <a:gd name="T2" fmla="+- 0 11339 11194"/>
                              <a:gd name="T3" fmla="*/ 11339 h 145"/>
                              <a:gd name="T4" fmla="+- 0 11339 9921"/>
                              <a:gd name="T5" fmla="*/ T4 w 1417"/>
                              <a:gd name="T6" fmla="+- 0 11194 11194"/>
                              <a:gd name="T7" fmla="*/ 11194 h 145"/>
                              <a:gd name="T8" fmla="+- 0 9921 9921"/>
                              <a:gd name="T9" fmla="*/ T8 w 1417"/>
                              <a:gd name="T10" fmla="+- 0 11194 11194"/>
                              <a:gd name="T11" fmla="*/ 11194 h 145"/>
                              <a:gd name="T12" fmla="+- 0 9921 9921"/>
                              <a:gd name="T13" fmla="*/ T12 w 1417"/>
                              <a:gd name="T14" fmla="+- 0 11339 11194"/>
                              <a:gd name="T15" fmla="*/ 11339 h 145"/>
                              <a:gd name="T16" fmla="+- 0 11339 9921"/>
                              <a:gd name="T17" fmla="*/ T16 w 1417"/>
                              <a:gd name="T18" fmla="+- 0 11339 11194"/>
                              <a:gd name="T19" fmla="*/ 11339 h 145"/>
                            </a:gdLst>
                            <a:ahLst/>
                            <a:cxnLst>
                              <a:cxn ang="0">
                                <a:pos x="T1" y="T3"/>
                              </a:cxn>
                              <a:cxn ang="0">
                                <a:pos x="T5" y="T7"/>
                              </a:cxn>
                              <a:cxn ang="0">
                                <a:pos x="T9" y="T11"/>
                              </a:cxn>
                              <a:cxn ang="0">
                                <a:pos x="T13" y="T15"/>
                              </a:cxn>
                              <a:cxn ang="0">
                                <a:pos x="T17" y="T19"/>
                              </a:cxn>
                            </a:cxnLst>
                            <a:rect l="0" t="0" r="r" b="b"/>
                            <a:pathLst>
                              <a:path w="1417" h="145">
                                <a:moveTo>
                                  <a:pt x="1418" y="145"/>
                                </a:moveTo>
                                <a:lnTo>
                                  <a:pt x="1418" y="0"/>
                                </a:lnTo>
                                <a:lnTo>
                                  <a:pt x="0" y="0"/>
                                </a:lnTo>
                                <a:lnTo>
                                  <a:pt x="0" y="145"/>
                                </a:lnTo>
                                <a:lnTo>
                                  <a:pt x="1418" y="145"/>
                                </a:lnTo>
                              </a:path>
                            </a:pathLst>
                          </a:custGeom>
                          <a:solidFill>
                            <a:srgbClr val="FBB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5B1A9F63">
            <v:group id="Group 18" style="position:absolute;margin-left:0;margin-top:802.95pt;width:456.65pt;height:8.2pt;z-index:-251651072;mso-position-horizontal-relative:margin;mso-position-vertical-relative:page" coordsize="11339,155" coordorigin=",11184" o:spid="_x0000_s1026" w14:anchorId="0BD529C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DM7SOwcAAHRGAAAOAAAAZHJzL2Uyb0RvYy54bWzsXNuO2zYQfS/QfyD02CKxaFu+IbtBdpMN CqRtgLgfoJXlC2qLqqRdb/L1PRyKsqyIXsWxEGbXL9ZtSA5nhjzHQ0qvXj9s1uw+TNKViC4c/tJ1 WBgFYraKFhfOP9ObFyOHpZkfzfy1iMIL53OYOq8vf/3l1TaehF2xFOtZmDBUEqWTbXzhLLMsnnQ6 abAMN376UsRhhIdzkWz8DJfJojNL/C1q36w7XdcddLYimcWJCMI0xd236qFzSfXP52GQ/T2fp2HG 1hcOdMvoN6HfW/nbuXzlTxaJHy9XQa6Gf4QWG38VodGiqrd+5rO7ZPVVVZtVkIhUzLOXgdh0xHy+ CkLqA3rD3Upv3ifiLqa+LCbbRVyYCaat2OnoaoO/7t8n8af4Y6K0x+kHEfybwi6dbbyYlJ/L64US ZrfbP8UM/vTvMkEdf5gnG1kFusQeyL6fC/uGDxkLcNMbjscDF24I8Iy7/T7OyQHBEl7aFeOcj/r6 ybu8MOe93jgv6nnyacefqFZJ01wz6flcTXWKHnxM2GqGFlE88jfQmgzLcI1aqr2UPjyVFUae23eY 7Czn47xH2hi8z4d5d/rUHX9SmKGuXLAsLFEtaTQExlS6C5v0+8Lm09KPQ4rGVIZFbtSup416k4Sh HKgMt8iuJKZDKy3HVenJNk4nKcLv0Yiqs4nRloVFYNS7NHsfCgpO//5DmlHELWY4o5Cf5TExRVzO N2uM/t9fMJeNx13OqM1cXotxLfZbh01dtmXkyIpQVwtRXRS6rBQDi6LRnhZEbUpsiQrzeNiJIYqa 6AZfKDGpW9+g20AL5bohMut1Q3gWtZHyrFY3zPAl3aTJau2GwVfUNh0ZdOP7TlCt1hqOl/1wQDu+ 7wqjerzsiSnvmhTc98QBz/KyMw64lu/7wxx3ZXdM+cCk4L47DilY9khFQYyfYoT4Sz1ogocoHzU4 Y76EeJcm/1ikcvaewieY7Ka9fHaGlBxiBmHYRwoPGwlDVykMr2OkQbvDVUtnkrjGiUfEYVoSJ0DQ tatj3uEETKLKIRKHgUPcSo38Sexn0k76lG0x6dM8vZQnHplpI+7DqSCRTNpLCaDlfMSjxZ3IOqoV JcSEoH6sjzHViOGD6prI7JrUNeijqqlGNyWAtmVfyQtFp6WtSvNsKtar2c1qvZZ9TZPF7fU6Yfc+ ONgNHw0V6qPIntiaYiUSspjysbwDaFf4IIE6ndyK2WdgRSIUkQPxxMlSJF8ctgWJu3DS/+78JHTY +o8IcDfm4BhgfXTR94ZdXCTlJ7flJ34UoKoLJ3MQ2/L0OlNM8S5OVoslWuLkxki8AeuZrySSkH5K q/wCiEtneySEKEXBNTR0IuzKfKRLQ6FNPqLCozSfGgEU/vyKk2kGYysTwcynzLljIiM5OGXggLCc jIk0tyJiXPPi8vBoRkOA4SZ6UWDfY/SiAL/D9KKMfXLgG7ClMfY1hL4C+aR25mYL4HuMsBTQR72V vKaWsJRxz2hhOLnEak5KRA45tvDEY57lhTO+di3C7hj0VnE97TaC2BxhmwEsHC3xlUajhIqDvOAb oR4hTthNf6905erYJnbnk4Ci6mjuUeBuDLhN0LuJTLVBKPkdwP3O6/XApRUyP3fgRojuAXfriYQd G/u2REJdOUvhu4cRVYFv3GoBvutsYuRBGDTHIzjN4d1Rz6vNERQgjgn8ByUSjLqVAfwHJRKIEJCv EAMS0PLomJbh+8clEozq2ZJIMPpWph13mZhzIuFQjuLnSSSA+zZNJCjRJhSiiUyVZuxSE0Uioarb KRIJV2+610Ot3zPnIz1ASZmP4Jpwc3/55pQLG3JyUQH3bXykrpytfAR/LKp8hPjvqdMJdTZpkY/0 u16XUZsVXLWAjxh1s4CPSJPV2s0OPmJUzxY+YvTtmY+cFzYaLlpovNdLFfpYXvxowEfUck9V8Pvy IwPP9fp6/ei58xEkB/f4CC0ItrmwISeXY/hIXTlb+QgSvlU+QjnPU/OROpu0yEe8wWDMqE37+IhR Nwv4iDRZrd3s4CNG9WzhI0bfnvnImY/8/HwE/wf6o6vzeo3c+ClzFXt8JN+g2F5+RE4ux/CRunK2 8hEs6lb5yKCN9Zo6m7TIR4buaMioTfv4iFE3C/iINFmt3ezgI0b1bOEjRt+e+chT5CPVNZED+0ee xHqN6w7fenoD0HPPj1Q2fvZa3/gpJ5dj+EhdOVv5CIZJlY+0sv2zziYt8hF6Y4HatI+PGHWzgI9I k7E6u9nBR4zq2cJHjL4985GnyEeqayIH+IgSbbIW00SmugxTs3+kqtsp9o+MvWvOb875EcqPYErc y4+0vp9VvuV2DB+pK2cpH5EvHlX4CG4Bw0+9XlNnkxb5iHpTkBq1j5CYlbOAkUib0XvFMgrs29Fq VM8WRmJ27pmSPEVK8txSJDdXV2+e2bux9OUOfNoEb8zK7an0GRb57ZTyNb1NOyk+FnP5PwAAAP// AwBQSwMEFAAGAAgAAAAhADN4AOvgAAAACgEAAA8AAABkcnMvZG93bnJldi54bWxMj81qwzAQhO+F voPYQm+N/ENC41gOIbQ9hUKTQsltY21sE0sylmI7b9/NqT3uzDD7Tb6eTCsG6n3jrIJ4FoEgWzrd 2ErB9+H95RWED2g1ts6Sght5WBePDzlm2o32i4Z9qASXWJ+hgjqELpPSlzUZ9DPXkWXv7HqDgc++ krrHkctNK5MoWkiDjeUPNXa0ram87K9GwceI4yaN34bd5by9HQ/zz59dTEo9P02bFYhAU/gLwx2f 0aFgppO7Wu1Fq4CHBFYX0XwJgv1lnKYgTncpSVKQRS7/Tyh+AQAA//8DAFBLAQItABQABgAIAAAA IQC2gziS/gAAAOEBAAATAAAAAAAAAAAAAAAAAAAAAABbQ29udGVudF9UeXBlc10ueG1sUEsBAi0A FAAGAAgAAAAhADj9If/WAAAAlAEAAAsAAAAAAAAAAAAAAAAALwEAAF9yZWxzLy5yZWxzUEsBAi0A FAAGAAgAAAAhAMoMztI7BwAAdEYAAA4AAAAAAAAAAAAAAAAALgIAAGRycy9lMm9Eb2MueG1sUEsB Ai0AFAAGAAgAAAAhADN4AOvgAAAACgEAAA8AAAAAAAAAAAAAAAAAlQkAAGRycy9kb3ducmV2Lnht bFBLBQYAAAAABAAEAPMAAACiCgAAAAA= ">
              <v:group id="Group 19" style="position:absolute;left:8504;top:11194;width:1417;height:145" coordsize="1417,145" coordorigin="8504,11194" o:spid="_x0000_s102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8B2uHwQAAANsAAAAPAAAAZHJzL2Rvd25yZXYueG1sRE9Ni8Iw EL0L+x/CLHjTtLsobtcoIq54EEFdEG9DM7bFZlKa2NZ/bwTB2zze50znnSlFQ7UrLCuIhxEI4tTq gjMF/8e/wQSE88gaS8uk4E4O5rOP3hQTbVveU3PwmQgh7BJUkHtfJVK6NCeDbmgr4sBdbG3QB1hn UtfYhnBTyq8oGkuDBYeGHCta5pReDzejYN1iu/iOV832elnez8fR7rSNSan+Z7f4BeGp82/xy73R Yf4PPH8JB8jZAwAA//8DAFBLAQItABQABgAIAAAAIQDb4fbL7gAAAIUBAAATAAAAAAAAAAAAAAAA AAAAAABbQ29udGVudF9UeXBlc10ueG1sUEsBAi0AFAAGAAgAAAAhAFr0LFu/AAAAFQEAAAsAAAAA AAAAAAAAAAAAHwEAAF9yZWxzLy5yZWxzUEsBAi0AFAAGAAgAAAAhAHwHa4fBAAAA2wAAAA8AAAAA AAAAAAAAAAAABwIAAGRycy9kb3ducmV2LnhtbFBLBQYAAAAAAwADALcAAAD1AgAAAAA= ">
                <v:shape id="Freeform 25" style="position:absolute;left:8504;top:11194;width:1417;height:145;visibility:visible;mso-wrap-style:square;v-text-anchor:top" coordsize="1417,145" o:spid="_x0000_s1028" fillcolor="#f18700" stroked="f" path="m1417,145l1417,,,,,145r1417,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SDXTxQAAANsAAAAPAAAAZHJzL2Rvd25yZXYueG1sRI9Ba8JA FITvgv9heYXedBNLVaKriCDVS4tRen7NPpPQ7Nu4u9XYX98tCB6HmfmGmS8704gLOV9bVpAOExDE hdU1lwqOh81gCsIHZI2NZVJwIw/LRb83x0zbK+/pkodSRAj7DBVUIbSZlL6oyKAf2pY4eifrDIYo XSm1w2uEm0aOkmQsDdYcFypsaV1R8Z3/GAXF7pbm69/Jl08/P9z7dvdyPE/flHp+6lYzEIG68Ajf 21utYPQK/1/iD5CLPwAAAP//AwBQSwECLQAUAAYACAAAACEA2+H2y+4AAACFAQAAEwAAAAAAAAAA AAAAAAAAAAAAW0NvbnRlbnRfVHlwZXNdLnhtbFBLAQItABQABgAIAAAAIQBa9CxbvwAAABUBAAAL AAAAAAAAAAAAAAAAAB8BAABfcmVscy8ucmVsc1BLAQItABQABgAIAAAAIQBySDXTxQAAANsAAAAP AAAAAAAAAAAAAAAAAAcCAABkcnMvZG93bnJldi54bWxQSwUGAAAAAAMAAwC3AAAA+QIAAAAA ">
                  <v:path arrowok="t" o:connecttype="custom" o:connectlocs="1417,11339;1417,11194;0,11194;0,11339;1417,11339" o:connectangles="0,0,0,0,0"/>
                </v:shape>
              </v:group>
              <v:group id="Group 27" style="position:absolute;top:11194;width:1417;height:145" coordsize="1417,145" coordorigin=",11194" o:spid="_x0000_s102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uJDTxAAAANsAAAAPAAAAZHJzL2Rvd25yZXYueG1sRI9Bi8Iw FITvwv6H8Ba8aVoXXalGEdkVDyKoC+Lt0TzbYvNSmmxb/70RBI/DzHzDzJedKUVDtSssK4iHEQji 1OqCMwV/p9/BFITzyBpLy6TgTg6Wi4/eHBNtWz5Qc/SZCBB2CSrIva8SKV2ak0E3tBVx8K62NuiD rDOpa2wD3JRyFEUTabDgsJBjReuc0tvx3yjYtNiuvuKfZne7ru+X03h/3sWkVP+zW81AeOr8O/xq b7WC0Tc8v4QfIBcPAAAA//8DAFBLAQItABQABgAIAAAAIQDb4fbL7gAAAIUBAAATAAAAAAAAAAAA AAAAAAAAAABbQ29udGVudF9UeXBlc10ueG1sUEsBAi0AFAAGAAgAAAAhAFr0LFu/AAAAFQEAAAsA AAAAAAAAAAAAAAAAHwEAAF9yZWxzLy5yZWxzUEsBAi0AFAAGAAgAAAAhAKy4kNPEAAAA2wAAAA8A AAAAAAAAAAAAAAAABwIAAGRycy9kb3ducmV2LnhtbFBLBQYAAAAAAwADALcAAAD4AgAAAAA= ">
                <v:shape id="Freeform 28" style="position:absolute;top:11194;width:1417;height:145;visibility:visible;mso-wrap-style:square;v-text-anchor:top" coordsize="1417,145" o:spid="_x0000_s1030" fillcolor="#e53312" stroked="f" path="m,145r1417,l1417,,,,,145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O+v+wwAAANsAAAAPAAAAZHJzL2Rvd25yZXYueG1sRE9Na8JA EL0L/odlhN7MJrYWTV1FC6W5lFAt6HHITpNodjZkt0n677sHocfH+97sRtOInjpXW1aQRDEI4sLq mksFX6e3+QqE88gaG8uk4Jcc7LbTyQZTbQf+pP7oSxFC2KWooPK+TaV0RUUGXWRb4sB9286gD7Ar pe5wCOGmkYs4fpYGaw4NFbb0WlFxO/4YBe/r/Om6jNtLTo/JOUtOa7k6fCj1MBv3LyA8jf5ffHdn WsEijA1fwg+Q2z8AAAD//wMAUEsBAi0AFAAGAAgAAAAhANvh9svuAAAAhQEAABMAAAAAAAAAAAAA AAAAAAAAAFtDb250ZW50X1R5cGVzXS54bWxQSwECLQAUAAYACAAAACEAWvQsW78AAAAVAQAACwAA AAAAAAAAAAAAAAAfAQAAX3JlbHMvLnJlbHNQSwECLQAUAAYACAAAACEAkzvr/sMAAADbAAAADwAA AAAAAAAAAAAAAAAHAgAAZHJzL2Rvd25yZXYueG1sUEsFBgAAAAADAAMAtwAAAPcCAAAAAA== ">
                  <v:path arrowok="t" o:connecttype="custom" o:connectlocs="0,11339;1417,11339;1417,11194;0,11194;0,11339" o:connectangles="0,0,0,0,0"/>
                </v:shape>
              </v:group>
              <v:group id="Group 29" style="position:absolute;left:1417;top:11194;width:1417;height:145" coordsize="1417,145" coordorigin="1417,11194" o:spid="_x0000_s103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a6E6xAAAANsAAAAPAAAAZHJzL2Rvd25yZXYueG1sRI9Bi8Iw FITvwv6H8Ba8aVoXZa1GEdkVDyKoC+Lt0TzbYvNSmmxb/70RBI/DzHzDzJedKUVDtSssK4iHEQji 1OqCMwV/p9/BNwjnkTWWlknBnRwsFx+9OSbatnyg5ugzESDsElSQe18lUro0J4NuaCvi4F1tbdAH WWdS19gGuCnlKIom0mDBYSHHitY5pbfjv1GwabFdfcU/ze52Xd8vp/H+vItJqf5nt5qB8NT5d/jV 3moFoyk8v4QfIBcPAAAA//8DAFBLAQItABQABgAIAAAAIQDb4fbL7gAAAIUBAAATAAAAAAAAAAAA AAAAAAAAAABbQ29udGVudF9UeXBlc10ueG1sUEsBAi0AFAAGAAgAAAAhAFr0LFu/AAAAFQEAAAsA AAAAAAAAAAAAAAAAHwEAAF9yZWxzLy5yZWxzUEsBAi0AFAAGAAgAAAAhALJroTrEAAAA2wAAAA8A AAAAAAAAAAAAAAAABwIAAGRycy9kb3ducmV2LnhtbFBLBQYAAAAAAwADALcAAAD4AgAAAAA= ">
                <v:shape id="Freeform 30" style="position:absolute;left:1417;top:11194;width:1417;height:145;visibility:visible;mso-wrap-style:square;v-text-anchor:top" coordsize="1417,145" o:spid="_x0000_s1032" fillcolor="#ba2c70" stroked="f" path="m1418,145l1418,,,,,145r1418,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e2iwQAAANsAAAAPAAAAZHJzL2Rvd25yZXYueG1sRE9ba8Iw FH4f+B/CEfYybDoF2bqmpQwEBw5mN3w+NKcX1pyUJGr99+ZhsMeP756XsxnFhZwfLCt4TlIQxI3V A3cKfr53qxcQPiBrHC2Tght5KIvFQ46Ztlc+0qUOnYgh7DNU0IcwZVL6pieDPrETceRa6wyGCF0n tcNrDDejXKfpVhocODb0ONF7T81vfTYKtuf0qTb1sMZP/3qaXPt1aD4qpR6Xc/UGItAc/sV/7r1W sInr45f4A2RxBwAA//8DAFBLAQItABQABgAIAAAAIQDb4fbL7gAAAIUBAAATAAAAAAAAAAAAAAAA AAAAAABbQ29udGVudF9UeXBlc10ueG1sUEsBAi0AFAAGAAgAAAAhAFr0LFu/AAAAFQEAAAsAAAAA AAAAAAAAAAAAHwEAAF9yZWxzLy5yZWxzUEsBAi0AFAAGAAgAAAAhAL9N7aLBAAAA2wAAAA8AAAAA AAAAAAAAAAAABwIAAGRycy9kb3ducmV2LnhtbFBLBQYAAAAAAwADALcAAAD1AgAAAAA= ">
                  <v:path arrowok="t" o:connecttype="custom" o:connectlocs="1418,11339;1418,11194;0,11194;0,11339;1418,11339" o:connectangles="0,0,0,0,0"/>
                </v:shape>
              </v:group>
              <v:group id="Group 31" style="position:absolute;left:2835;top:11194;width:1417;height:145" coordsize="1417,145" coordorigin="2835,11194" o:spid="_x0000_s103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xDvhwwAAANsAAAAPAAAAZHJzL2Rvd25yZXYueG1sRI9Bi8Iw FITvwv6H8ARvmlZRpBpFZF08yIJVWPb2aJ5tsXkpTbat/94sCB6HmfmGWW97U4mWGldaVhBPIhDE mdUl5wqul8N4CcJ5ZI2VZVLwIAfbzcdgjYm2HZ+pTX0uAoRdggoK7+tESpcVZNBNbE0cvJttDPog m1zqBrsAN5WcRtFCGiw5LBRY076g7J7+GQVfHXa7WfzZnu63/eP3Mv/+OcWk1GjY71YgPPX+HX61 j1rBLIb/L+EHyM0TAAD//wMAUEsBAi0AFAAGAAgAAAAhANvh9svuAAAAhQEAABMAAAAAAAAAAAAA AAAAAAAAAFtDb250ZW50X1R5cGVzXS54bWxQSwECLQAUAAYACAAAACEAWvQsW78AAAAVAQAACwAA AAAAAAAAAAAAAAAfAQAAX3JlbHMvLnJlbHNQSwECLQAUAAYACAAAACEAycQ74cMAAADbAAAADwAA AAAAAAAAAAAAAAAHAgAAZHJzL2Rvd25yZXYueG1sUEsFBgAAAAADAAMAtwAAAPcCAAAAAA== ">
                <v:shape id="Freeform 32" style="position:absolute;left:2835;top:11194;width:1417;height:145;visibility:visible;mso-wrap-style:square;v-text-anchor:top" coordsize="1417,145" o:spid="_x0000_s1034" fillcolor="#650549" stroked="f" path="m1417,145l1417,,,,,145r1417,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DpvxAAAANsAAAAPAAAAZHJzL2Rvd25yZXYueG1sRI9BawIx FITvBf9DeIKXRbNdsZTVKKUq2Hqq9eLtkbxulm5etpuo679vCkKPw8x8wyxWvWvEhbpQe1bwOMlB EGtvaq4UHD+342cQISIbbDyTghsFWC0HDwssjb/yB10OsRIJwqFEBTbGtpQyaEsOw8S3xMn78p3D mGRXSdPhNcFdI4s8f5IOa04LFlt6taS/D2en4CTt20a/r5sfPSsyrvbZut9mSo2G/cscRKQ+/ofv 7Z1RMC3g70v6AXL5CwAA//8DAFBLAQItABQABgAIAAAAIQDb4fbL7gAAAIUBAAATAAAAAAAAAAAA AAAAAAAAAABbQ29udGVudF9UeXBlc10ueG1sUEsBAi0AFAAGAAgAAAAhAFr0LFu/AAAAFQEAAAsA AAAAAAAAAAAAAAAAHwEAAF9yZWxzLy5yZWxzUEsBAi0AFAAGAAgAAAAhAP5gOm/EAAAA2wAAAA8A AAAAAAAAAAAAAAAABwIAAGRycy9kb3ducmV2LnhtbFBLBQYAAAAAAwADALcAAAD4AgAAAAA= ">
                  <v:path arrowok="t" o:connecttype="custom" o:connectlocs="1417,11339;1417,11194;0,11194;0,11339;1417,11339" o:connectangles="0,0,0,0,0"/>
                </v:shape>
              </v:group>
              <v:group id="Group 33" style="position:absolute;left:4252;top:11194;width:1417;height:145" coordsize="1417,145" coordorigin="4252,11194" o:spid="_x0000_s10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WgANxQAAANsAAAAPAAAAZHJzL2Rvd25yZXYueG1sRI9Pa4NA FMTvgX6H5RV6S1YjDcFmIyJN6SEU8gdKbw/3RUX3rbhbNd++Wyj0OMzMb5hdNptOjDS4xrKCeBWB IC6tbrhScL0cllsQziNr7CyTgjs5yPYPix2m2k58ovHsKxEg7FJUUHvfp1K6siaDbmV74uDd7GDQ BzlUUg84Bbjp5DqKNtJgw2Ghxp6Kmsr2/G0UvE045Un8Oh7bW3H/ujx/fB5jUurpcc5fQHia/X/4 r/2uFSQJ/H4JP0DufwAAAP//AwBQSwECLQAUAAYACAAAACEA2+H2y+4AAACFAQAAEwAAAAAAAAAA AAAAAAAAAAAAW0NvbnRlbnRfVHlwZXNdLnhtbFBLAQItABQABgAIAAAAIQBa9CxbvwAAABUBAAAL AAAAAAAAAAAAAAAAAB8BAABfcmVscy8ucmVsc1BLAQItABQABgAIAAAAIQBWWgANxQAAANsAAAAP AAAAAAAAAAAAAAAAAAcCAABkcnMvZG93bnJldi54bWxQSwUGAAAAAAMAAwC3AAAA+QIAAAAA ">
                <v:shape id="Freeform 34" style="position:absolute;left:4252;top:11194;width:1417;height:145;visibility:visible;mso-wrap-style:square;v-text-anchor:top" coordsize="1417,145" o:spid="_x0000_s1036" fillcolor="#28348b" stroked="f" path="m1417,145l1417,,,,,145r1417,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Fo+TwgAAANsAAAAPAAAAZHJzL2Rvd25yZXYueG1sRI9Bi8Iw FITvwv6H8Bb2punuikg1yq4o6EW01vujebbF5qU20dZ/bwTB4zAz3zDTeWcqcaPGlZYVfA8iEMSZ 1SXnCtLDqj8G4TyyxsoyKbiTg/nsozfFWNuW93RLfC4ChF2MCgrv61hKlxVk0A1sTRy8k20M+iCb XOoG2wA3lfyJopE0WHJYKLCmRUHZObkaBUv+P9IluV/cMFu04912tUmpUurrs/ubgPDU+Xf41V5r Bb9DeH4JP0DOHgAAAP//AwBQSwECLQAUAAYACAAAACEA2+H2y+4AAACFAQAAEwAAAAAAAAAAAAAA AAAAAAAAW0NvbnRlbnRfVHlwZXNdLnhtbFBLAQItABQABgAIAAAAIQBa9CxbvwAAABUBAAALAAAA AAAAAAAAAAAAAB8BAABfcmVscy8ucmVsc1BLAQItABQABgAIAAAAIQDAFo+TwgAAANsAAAAPAAAA AAAAAAAAAAAAAAcCAABkcnMvZG93bnJldi54bWxQSwUGAAAAAAMAAwC3AAAA9gIAAAAA ">
                  <v:path arrowok="t" o:connecttype="custom" o:connectlocs="1417,11339;1417,11194;0,11194;0,11339;1417,11339" o:connectangles="0,0,0,0,0"/>
                </v:shape>
              </v:group>
              <v:group id="Group 35" style="position:absolute;left:5669;top:11194;width:1417;height:145" coordsize="1417,145" coordorigin="5669,11194" o:spid="_x0000_s103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2/z3ixQAAANsAAAAPAAAAZHJzL2Rvd25yZXYueG1sRI9Pa8JA FMTvhX6H5RW81U0Ui6TZiIgVD1KoCtLbI/vyh2Tfhuw2id/eLRR6HGbmN0y6mUwrBupdbVlBPI9A EOdW11wquF4+XtcgnEfW2FomBXdysMmen1JMtB35i4azL0WAsEtQQeV9l0jp8ooMurntiINX2N6g D7Ivpe5xDHDTykUUvUmDNYeFCjvaVZQ35x+j4DDiuF3G++HUFLv792X1eTvFpNTsZdq+g/A0+f/w X/uoFSxX8Psl/ACZPQAAAP//AwBQSwECLQAUAAYACAAAACEA2+H2y+4AAACFAQAAEwAAAAAAAAAA AAAAAAAAAAAAW0NvbnRlbnRfVHlwZXNdLnhtbFBLAQItABQABgAIAAAAIQBa9CxbvwAAABUBAAAL AAAAAAAAAAAAAAAAAB8BAABfcmVscy8ucmVsc1BLAQItABQABgAIAAAAIQC2/z3ixQAAANsAAAAP AAAAAAAAAAAAAAAAAAcCAABkcnMvZG93bnJldi54bWxQSwUGAAAAAAMAAwC3AAAA+QIAAAAA ">
                <v:shape id="Freeform 36" style="position:absolute;left:5669;top:11194;width:1417;height:145;visibility:visible;mso-wrap-style:square;v-text-anchor:top" coordsize="1417,145" o:spid="_x0000_s1038" fillcolor="#007d58" stroked="f" path="m1418,145l1418,,,,,145r1418,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eKH7xgAAANsAAAAPAAAAZHJzL2Rvd25yZXYueG1sRI9Ba8JA FITvgv9heYKX0myqVGt0lVYsVApiTUW8PbLPJDT7NmS3Gv+9Wyh4HGa+GWa2aE0lztS40rKCpygG QZxZXXKu4Dt9f3wB4TyyxsoyKbiSg8W825lhou2Fv+i887kIJewSVFB4XydSuqwggy6yNXHwTrYx 6INscqkbvIRyU8lBHI+kwZLDQoE1LQvKfna/RsFwf5iM0+31OFgPnzcPuPr07m2sVL/Xvk5BeGr9 PfxPf+jAjeDvS/gBcn4DAAD//wMAUEsBAi0AFAAGAAgAAAAhANvh9svuAAAAhQEAABMAAAAAAAAA AAAAAAAAAAAAAFtDb250ZW50X1R5cGVzXS54bWxQSwECLQAUAAYACAAAACEAWvQsW78AAAAVAQAA CwAAAAAAAAAAAAAAAAAfAQAAX3JlbHMvLnJlbHNQSwECLQAUAAYACAAAACEADXih+8YAAADbAAAA DwAAAAAAAAAAAAAAAAAHAgAAZHJzL2Rvd25yZXYueG1sUEsFBgAAAAADAAMAtwAAAPoCAAAAAA== ">
                  <v:path arrowok="t" o:connecttype="custom" o:connectlocs="1418,11339;1418,11194;0,11194;0,11339;1418,11339" o:connectangles="0,0,0,0,0"/>
                </v:shape>
              </v:group>
              <v:group id="Group 37" style="position:absolute;left:7087;top:11194;width:1417;height:145" coordsize="1417,145" coordorigin="7087,11194" o:spid="_x0000_s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YQYOxAAAANsAAAAPAAAAZHJzL2Rvd25yZXYueG1sRI9Pi8Iw FMTvC36H8ARva1rFVapRRFzxIIJ/QLw9mmdbbF5Kk23rt98sCHscZuY3zGLVmVI0VLvCsoJ4GIEg Tq0uOFNwvXx/zkA4j6yxtEwKXuRgtex9LDDRtuUTNWefiQBhl6CC3PsqkdKlORl0Q1sRB+9ha4M+ yDqTusY2wE0pR1H0JQ0WHBZyrGiTU/o8/xgFuxbb9TjeNofnY/O6XybH2yEmpQb9bj0H4anz/+F3 e68VjKfw9yX8ALn8BQAA//8DAFBLAQItABQABgAIAAAAIQDb4fbL7gAAAIUBAAATAAAAAAAAAAAA AAAAAAAAAABbQ29udGVudF9UeXBlc10ueG1sUEsBAi0AFAAGAAgAAAAhAFr0LFu/AAAAFQEAAAsA AAAAAAAAAAAAAAAAHwEAAF9yZWxzLy5yZWxzUEsBAi0AFAAGAAgAAAAhAClhBg7EAAAA2wAAAA8A AAAAAAAAAAAAAAAABwIAAGRycy9kb3ducmV2LnhtbFBLBQYAAAAAAwADALcAAAD4AgAAAAA= ">
                <v:shape id="Freeform 38" style="position:absolute;left:7087;top:11194;width:1417;height:145;visibility:visible;mso-wrap-style:square;v-text-anchor:top" coordsize="1417,145" o:spid="_x0000_s1040" fillcolor="#95c11f" stroked="f" path="m1417,145l1417,,,,,145r1417,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O0mwgAAANsAAAAPAAAAZHJzL2Rvd25yZXYueG1sRE/Pa8Iw FL4P/B/CE3abqY6JVNOijsF2kVlX2PHZvLVlzUtJMlv/e3MYePz4fm/y0XTiQs63lhXMZwkI4srq lmsFX6e3pxUIH5A1dpZJwZU85NnkYYOptgMf6VKEWsQQ9ikqaELoUyl91ZBBP7M9ceR+rDMYInS1 1A6HGG46uUiSpTTYcmxosKd9Q9Vv8WcUDC/fh4+yLHfjYrU8vzqyn+XBKvU4HbdrEIHGcBf/u9+1 guc4Nn6JP0BmNwAAAP//AwBQSwECLQAUAAYACAAAACEA2+H2y+4AAACFAQAAEwAAAAAAAAAAAAAA AAAAAAAAW0NvbnRlbnRfVHlwZXNdLnhtbFBLAQItABQABgAIAAAAIQBa9CxbvwAAABUBAAALAAAA AAAAAAAAAAAAAB8BAABfcmVscy8ucmVsc1BLAQItABQABgAIAAAAIQD+fO0mwgAAANsAAAAPAAAA AAAAAAAAAAAAAAcCAABkcnMvZG93bnJldi54bWxQSwUGAAAAAAMAAwC3AAAA9gIAAAAA ">
                  <v:path arrowok="t" o:connecttype="custom" o:connectlocs="1417,11339;1417,11194;0,11194;0,11339;1417,11339" o:connectangles="0,0,0,0,0"/>
                </v:shape>
              </v:group>
              <v:group id="Group 39" style="position:absolute;left:9921;top:11194;width:1417;height:145" coordsize="1417,145" coordorigin="9921,11194" o:spid="_x0000_s104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3sjfnxAAAANsAAAAPAAAAZHJzL2Rvd25yZXYueG1sRI9Pi8Iw FMTvC36H8ARva1rFRatRRFzxIIJ/QLw9mmdbbF5Kk23rt98sCHscZuY3zGLVmVI0VLvCsoJ4GIEg Tq0uOFNwvXx/TkE4j6yxtEwKXuRgtex9LDDRtuUTNWefiQBhl6CC3PsqkdKlORl0Q1sRB+9ha4M+ yDqTusY2wE0pR1H0JQ0WHBZyrGiTU/o8/xgFuxbb9TjeNofnY/O6XybH2yEmpQb9bj0H4anz/+F3 e68VjGfw9yX8ALn8BQAA//8DAFBLAQItABQABgAIAAAAIQDb4fbL7gAAAIUBAAATAAAAAAAAAAAA AAAAAAAAAABbQ29udGVudF9UeXBlc10ueG1sUEsBAi0AFAAGAAgAAAAhAFr0LFu/AAAAFQEAAAsA AAAAAAAAAAAAAAAAHwEAAF9yZWxzLy5yZWxzUEsBAi0AFAAGAAgAAAAhADeyN+fEAAAA2wAAAA8A AAAAAAAAAAAAAAAABwIAAGRycy9kb3ducmV2LnhtbFBLBQYAAAAAAwADALcAAAD4AgAAAAA= ">
                <v:shape id="Freeform 40" style="position:absolute;left:9921;top:11194;width:1417;height:145;visibility:visible;mso-wrap-style:square;v-text-anchor:top" coordsize="1417,145" o:spid="_x0000_s1042" fillcolor="#fbba00" stroked="f" path="m1418,145l1418,,,,,145r1418,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2VUvywQAAANsAAAAPAAAAZHJzL2Rvd25yZXYueG1sRE/Pa8Iw FL4L+x/CG+ymaYeIVGORjQ2vOnXz9myeTV3zUpqs1v71y2Gw48f3e5n3thYdtb5yrCCdJCCIC6cr LhXsP97GcxA+IGusHZOCO3nIVw+jJWba3XhL3S6UIoawz1CBCaHJpPSFIYt+4hriyF1cazFE2JZS t3iL4baWz0kykxYrjg0GG3oxVHzvfqyCwbyfdHIcPs/HQ+gOnA5f1+2rUk+P/XoBIlAf/sV/7o1W MI3r45f4A+TqFwAA//8DAFBLAQItABQABgAIAAAAIQDb4fbL7gAAAIUBAAATAAAAAAAAAAAAAAAA AAAAAABbQ29udGVudF9UeXBlc10ueG1sUEsBAi0AFAAGAAgAAAAhAFr0LFu/AAAAFQEAAAsAAAAA AAAAAAAAAAAAHwEAAF9yZWxzLy5yZWxzUEsBAi0AFAAGAAgAAAAhADZVS/LBAAAA2wAAAA8AAAAA AAAAAAAAAAAABwIAAGRycy9kb3ducmV2LnhtbFBLBQYAAAAAAwADALcAAAD1AgAAAAA= ">
                  <v:path arrowok="t" o:connecttype="custom" o:connectlocs="1418,11339;1418,11194;0,11194;0,11339;1418,11339" o:connectangles="0,0,0,0,0"/>
                </v:shape>
              </v:group>
              <w10:wrap anchorx="margin"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E0A7D" w:rsidR="00894F9F" w:rsidP="00EA2805" w:rsidRDefault="00894F9F" w14:paraId="141A70B8" w14:textId="2F1A5F22">
    <w:pPr>
      <w:jc w:val="right"/>
      <w:rPr>
        <w:sz w:val="18"/>
        <w:szCs w:val="18"/>
      </w:rPr>
    </w:pPr>
    <w:r w:rsidRPr="009E0A7D">
      <w:rPr>
        <w:noProof/>
        <w:sz w:val="18"/>
        <w:szCs w:val="18"/>
        <w:lang w:eastAsia="en-GB"/>
      </w:rPr>
      <w:drawing>
        <wp:anchor distT="0" distB="0" distL="114300" distR="114300" simplePos="0" relativeHeight="251661312" behindDoc="0" locked="0" layoutInCell="1" allowOverlap="1" wp14:anchorId="52537220" wp14:editId="664E1E13">
          <wp:simplePos x="0" y="0"/>
          <wp:positionH relativeFrom="page">
            <wp:posOffset>144145</wp:posOffset>
          </wp:positionH>
          <wp:positionV relativeFrom="page">
            <wp:posOffset>7722870</wp:posOffset>
          </wp:positionV>
          <wp:extent cx="3434400" cy="282600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H-colours-corner.png"/>
                  <pic:cNvPicPr/>
                </pic:nvPicPr>
                <pic:blipFill>
                  <a:blip r:embed="rId1">
                    <a:extLst>
                      <a:ext uri="{28A0092B-C50C-407E-A947-70E740481C1C}">
                        <a14:useLocalDpi xmlns:a14="http://schemas.microsoft.com/office/drawing/2010/main" val="0"/>
                      </a:ext>
                    </a:extLst>
                  </a:blip>
                  <a:stretch>
                    <a:fillRect/>
                  </a:stretch>
                </pic:blipFill>
                <pic:spPr>
                  <a:xfrm rot="10800000">
                    <a:off x="0" y="0"/>
                    <a:ext cx="3434400" cy="2826000"/>
                  </a:xfrm>
                  <a:prstGeom prst="rect">
                    <a:avLst/>
                  </a:prstGeom>
                </pic:spPr>
              </pic:pic>
            </a:graphicData>
          </a:graphic>
          <wp14:sizeRelH relativeFrom="margin">
            <wp14:pctWidth>0</wp14:pctWidth>
          </wp14:sizeRelH>
          <wp14:sizeRelV relativeFrom="margin">
            <wp14:pctHeight>0</wp14:pctHeight>
          </wp14:sizeRelV>
        </wp:anchor>
      </w:drawing>
    </w:r>
    <w:r w:rsidRPr="009E0A7D">
      <w:rPr>
        <w:rFonts w:ascii="FS Rufus Light" w:hAnsi="FS Rufus Light"/>
        <w:color w:val="023A78"/>
        <w:sz w:val="18"/>
        <w:szCs w:val="18"/>
      </w:rPr>
      <w:t xml:space="preserve">© </w:t>
    </w:r>
    <w:r>
      <w:rPr>
        <w:rFonts w:ascii="FS Rufus Light" w:hAnsi="FS Rufus Light"/>
        <w:color w:val="023A78"/>
        <w:sz w:val="18"/>
        <w:szCs w:val="18"/>
      </w:rPr>
      <w:fldChar w:fldCharType="begin"/>
    </w:r>
    <w:r>
      <w:rPr>
        <w:rFonts w:ascii="FS Rufus Light" w:hAnsi="FS Rufus Light"/>
        <w:color w:val="023A78"/>
        <w:sz w:val="18"/>
        <w:szCs w:val="18"/>
      </w:rPr>
      <w:instrText xml:space="preserve"> date \@ "YYYY"  </w:instrText>
    </w:r>
    <w:r>
      <w:rPr>
        <w:rFonts w:ascii="FS Rufus Light" w:hAnsi="FS Rufus Light"/>
        <w:color w:val="023A78"/>
        <w:sz w:val="18"/>
        <w:szCs w:val="18"/>
      </w:rPr>
      <w:fldChar w:fldCharType="separate"/>
    </w:r>
    <w:r w:rsidR="00D73A6C">
      <w:rPr>
        <w:rFonts w:ascii="FS Rufus Light" w:hAnsi="FS Rufus Light"/>
        <w:noProof/>
        <w:color w:val="023A78"/>
        <w:sz w:val="18"/>
        <w:szCs w:val="18"/>
      </w:rPr>
      <w:t>2026</w:t>
    </w:r>
    <w:r>
      <w:rPr>
        <w:rFonts w:ascii="FS Rufus Light" w:hAnsi="FS Rufus Light"/>
        <w:color w:val="023A78"/>
        <w:sz w:val="18"/>
        <w:szCs w:val="18"/>
      </w:rPr>
      <w:fldChar w:fldCharType="end"/>
    </w:r>
    <w:r>
      <w:rPr>
        <w:rFonts w:ascii="FS Rufus Light" w:hAnsi="FS Rufus Light"/>
        <w:color w:val="023A78"/>
        <w:sz w:val="18"/>
        <w:szCs w:val="18"/>
      </w:rPr>
      <w:t xml:space="preserve"> </w:t>
    </w:r>
    <w:r w:rsidRPr="009E0A7D">
      <w:rPr>
        <w:rFonts w:ascii="FS Rufus Light" w:hAnsi="FS Rufus Light"/>
        <w:color w:val="023A78"/>
        <w:sz w:val="18"/>
        <w:szCs w:val="18"/>
      </w:rPr>
      <w:t>IH Bristol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1502" w:rsidP="004C3A48" w:rsidRDefault="00801502" w14:paraId="1AA6792C" w14:textId="77777777">
      <w:r>
        <w:separator/>
      </w:r>
    </w:p>
  </w:footnote>
  <w:footnote w:type="continuationSeparator" w:id="0">
    <w:p w:rsidR="00801502" w:rsidP="004C3A48" w:rsidRDefault="00801502" w14:paraId="68F0C4A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894F9F" w:rsidP="00F04A08" w:rsidRDefault="00894F9F" w14:paraId="75D2E465" w14:textId="77777777">
    <w:pPr>
      <w:pStyle w:val="Header"/>
      <w:jc w:val="both"/>
    </w:pPr>
    <w:r w:rsidRPr="004C3A48">
      <w:rPr>
        <w:rFonts w:ascii="FS Rufus" w:hAnsi="FS Rufus"/>
        <w:noProof/>
        <w:color w:val="023A78"/>
        <w:sz w:val="21"/>
        <w:szCs w:val="21"/>
        <w:lang w:eastAsia="en-GB"/>
      </w:rPr>
      <mc:AlternateContent>
        <mc:Choice Requires="wpg">
          <w:drawing>
            <wp:anchor distT="0" distB="0" distL="114300" distR="114300" simplePos="0" relativeHeight="251663360" behindDoc="1" locked="0" layoutInCell="1" allowOverlap="1" wp14:anchorId="357AA715" wp14:editId="3D68932A">
              <wp:simplePos x="0" y="0"/>
              <wp:positionH relativeFrom="margin">
                <wp:posOffset>-190500</wp:posOffset>
              </wp:positionH>
              <wp:positionV relativeFrom="page">
                <wp:posOffset>-1536065</wp:posOffset>
              </wp:positionV>
              <wp:extent cx="5799600" cy="104400"/>
              <wp:effectExtent l="0" t="0" r="20955"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9600" cy="104400"/>
                        <a:chOff x="0" y="11184"/>
                        <a:chExt cx="11339" cy="155"/>
                      </a:xfrm>
                    </wpg:grpSpPr>
                    <wpg:grpSp>
                      <wpg:cNvPr id="2" name="Group 2"/>
                      <wpg:cNvGrpSpPr>
                        <a:grpSpLocks/>
                      </wpg:cNvGrpSpPr>
                      <wpg:grpSpPr bwMode="auto">
                        <a:xfrm>
                          <a:off x="8504" y="11194"/>
                          <a:ext cx="1417" cy="145"/>
                          <a:chOff x="8504" y="11194"/>
                          <a:chExt cx="1417" cy="145"/>
                        </a:xfrm>
                      </wpg:grpSpPr>
                      <wps:wsp>
                        <wps:cNvPr id="3" name="Freeform 3"/>
                        <wps:cNvSpPr>
                          <a:spLocks/>
                        </wps:cNvSpPr>
                        <wps:spPr bwMode="auto">
                          <a:xfrm>
                            <a:off x="8504" y="11194"/>
                            <a:ext cx="1417" cy="145"/>
                          </a:xfrm>
                          <a:custGeom>
                            <a:avLst/>
                            <a:gdLst>
                              <a:gd name="T0" fmla="+- 0 9921 8504"/>
                              <a:gd name="T1" fmla="*/ T0 w 1417"/>
                              <a:gd name="T2" fmla="+- 0 11339 11194"/>
                              <a:gd name="T3" fmla="*/ 11339 h 145"/>
                              <a:gd name="T4" fmla="+- 0 9921 8504"/>
                              <a:gd name="T5" fmla="*/ T4 w 1417"/>
                              <a:gd name="T6" fmla="+- 0 11194 11194"/>
                              <a:gd name="T7" fmla="*/ 11194 h 145"/>
                              <a:gd name="T8" fmla="+- 0 8504 8504"/>
                              <a:gd name="T9" fmla="*/ T8 w 1417"/>
                              <a:gd name="T10" fmla="+- 0 11194 11194"/>
                              <a:gd name="T11" fmla="*/ 11194 h 145"/>
                              <a:gd name="T12" fmla="+- 0 8504 8504"/>
                              <a:gd name="T13" fmla="*/ T12 w 1417"/>
                              <a:gd name="T14" fmla="+- 0 11339 11194"/>
                              <a:gd name="T15" fmla="*/ 11339 h 145"/>
                              <a:gd name="T16" fmla="+- 0 9921 8504"/>
                              <a:gd name="T17" fmla="*/ T16 w 1417"/>
                              <a:gd name="T18" fmla="+- 0 11339 11194"/>
                              <a:gd name="T19" fmla="*/ 11339 h 145"/>
                            </a:gdLst>
                            <a:ahLst/>
                            <a:cxnLst>
                              <a:cxn ang="0">
                                <a:pos x="T1" y="T3"/>
                              </a:cxn>
                              <a:cxn ang="0">
                                <a:pos x="T5" y="T7"/>
                              </a:cxn>
                              <a:cxn ang="0">
                                <a:pos x="T9" y="T11"/>
                              </a:cxn>
                              <a:cxn ang="0">
                                <a:pos x="T13" y="T15"/>
                              </a:cxn>
                              <a:cxn ang="0">
                                <a:pos x="T17" y="T19"/>
                              </a:cxn>
                            </a:cxnLst>
                            <a:rect l="0" t="0" r="r" b="b"/>
                            <a:pathLst>
                              <a:path w="1417" h="145">
                                <a:moveTo>
                                  <a:pt x="1417" y="145"/>
                                </a:moveTo>
                                <a:lnTo>
                                  <a:pt x="1417" y="0"/>
                                </a:lnTo>
                                <a:lnTo>
                                  <a:pt x="0" y="0"/>
                                </a:lnTo>
                                <a:lnTo>
                                  <a:pt x="0" y="145"/>
                                </a:lnTo>
                                <a:lnTo>
                                  <a:pt x="1417" y="145"/>
                                </a:lnTo>
                              </a:path>
                            </a:pathLst>
                          </a:custGeom>
                          <a:solidFill>
                            <a:srgbClr val="F187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4"/>
                      <wpg:cNvGrpSpPr>
                        <a:grpSpLocks/>
                      </wpg:cNvGrpSpPr>
                      <wpg:grpSpPr bwMode="auto">
                        <a:xfrm>
                          <a:off x="0" y="11194"/>
                          <a:ext cx="1417" cy="145"/>
                          <a:chOff x="0" y="11194"/>
                          <a:chExt cx="1417" cy="145"/>
                        </a:xfrm>
                      </wpg:grpSpPr>
                      <wps:wsp>
                        <wps:cNvPr id="5" name="Freeform 5"/>
                        <wps:cNvSpPr>
                          <a:spLocks/>
                        </wps:cNvSpPr>
                        <wps:spPr bwMode="auto">
                          <a:xfrm>
                            <a:off x="0" y="11194"/>
                            <a:ext cx="1417" cy="145"/>
                          </a:xfrm>
                          <a:custGeom>
                            <a:avLst/>
                            <a:gdLst>
                              <a:gd name="T0" fmla="*/ 0 w 1417"/>
                              <a:gd name="T1" fmla="+- 0 11339 11194"/>
                              <a:gd name="T2" fmla="*/ 11339 h 145"/>
                              <a:gd name="T3" fmla="*/ 1417 w 1417"/>
                              <a:gd name="T4" fmla="+- 0 11339 11194"/>
                              <a:gd name="T5" fmla="*/ 11339 h 145"/>
                              <a:gd name="T6" fmla="*/ 1417 w 1417"/>
                              <a:gd name="T7" fmla="+- 0 11194 11194"/>
                              <a:gd name="T8" fmla="*/ 11194 h 145"/>
                              <a:gd name="T9" fmla="*/ 0 w 1417"/>
                              <a:gd name="T10" fmla="+- 0 11194 11194"/>
                              <a:gd name="T11" fmla="*/ 11194 h 145"/>
                              <a:gd name="T12" fmla="*/ 0 w 1417"/>
                              <a:gd name="T13" fmla="+- 0 11339 11194"/>
                              <a:gd name="T14" fmla="*/ 11339 h 145"/>
                            </a:gdLst>
                            <a:ahLst/>
                            <a:cxnLst>
                              <a:cxn ang="0">
                                <a:pos x="T0" y="T2"/>
                              </a:cxn>
                              <a:cxn ang="0">
                                <a:pos x="T3" y="T5"/>
                              </a:cxn>
                              <a:cxn ang="0">
                                <a:pos x="T6" y="T8"/>
                              </a:cxn>
                              <a:cxn ang="0">
                                <a:pos x="T9" y="T11"/>
                              </a:cxn>
                              <a:cxn ang="0">
                                <a:pos x="T12" y="T14"/>
                              </a:cxn>
                            </a:cxnLst>
                            <a:rect l="0" t="0" r="r" b="b"/>
                            <a:pathLst>
                              <a:path w="1417" h="145">
                                <a:moveTo>
                                  <a:pt x="0" y="145"/>
                                </a:moveTo>
                                <a:lnTo>
                                  <a:pt x="1417" y="145"/>
                                </a:lnTo>
                                <a:lnTo>
                                  <a:pt x="1417" y="0"/>
                                </a:lnTo>
                                <a:lnTo>
                                  <a:pt x="0" y="0"/>
                                </a:lnTo>
                                <a:lnTo>
                                  <a:pt x="0" y="145"/>
                                </a:lnTo>
                              </a:path>
                            </a:pathLst>
                          </a:custGeom>
                          <a:solidFill>
                            <a:srgbClr val="E53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6"/>
                      <wpg:cNvGrpSpPr>
                        <a:grpSpLocks/>
                      </wpg:cNvGrpSpPr>
                      <wpg:grpSpPr bwMode="auto">
                        <a:xfrm>
                          <a:off x="1417" y="11194"/>
                          <a:ext cx="1417" cy="145"/>
                          <a:chOff x="1417" y="11194"/>
                          <a:chExt cx="1417" cy="145"/>
                        </a:xfrm>
                      </wpg:grpSpPr>
                      <wps:wsp>
                        <wps:cNvPr id="7" name="Freeform 7"/>
                        <wps:cNvSpPr>
                          <a:spLocks/>
                        </wps:cNvSpPr>
                        <wps:spPr bwMode="auto">
                          <a:xfrm>
                            <a:off x="1417" y="11194"/>
                            <a:ext cx="1417" cy="145"/>
                          </a:xfrm>
                          <a:custGeom>
                            <a:avLst/>
                            <a:gdLst>
                              <a:gd name="T0" fmla="+- 0 2835 1417"/>
                              <a:gd name="T1" fmla="*/ T0 w 1417"/>
                              <a:gd name="T2" fmla="+- 0 11339 11194"/>
                              <a:gd name="T3" fmla="*/ 11339 h 145"/>
                              <a:gd name="T4" fmla="+- 0 2835 1417"/>
                              <a:gd name="T5" fmla="*/ T4 w 1417"/>
                              <a:gd name="T6" fmla="+- 0 11194 11194"/>
                              <a:gd name="T7" fmla="*/ 11194 h 145"/>
                              <a:gd name="T8" fmla="+- 0 1417 1417"/>
                              <a:gd name="T9" fmla="*/ T8 w 1417"/>
                              <a:gd name="T10" fmla="+- 0 11194 11194"/>
                              <a:gd name="T11" fmla="*/ 11194 h 145"/>
                              <a:gd name="T12" fmla="+- 0 1417 1417"/>
                              <a:gd name="T13" fmla="*/ T12 w 1417"/>
                              <a:gd name="T14" fmla="+- 0 11339 11194"/>
                              <a:gd name="T15" fmla="*/ 11339 h 145"/>
                              <a:gd name="T16" fmla="+- 0 2835 1417"/>
                              <a:gd name="T17" fmla="*/ T16 w 1417"/>
                              <a:gd name="T18" fmla="+- 0 11339 11194"/>
                              <a:gd name="T19" fmla="*/ 11339 h 145"/>
                            </a:gdLst>
                            <a:ahLst/>
                            <a:cxnLst>
                              <a:cxn ang="0">
                                <a:pos x="T1" y="T3"/>
                              </a:cxn>
                              <a:cxn ang="0">
                                <a:pos x="T5" y="T7"/>
                              </a:cxn>
                              <a:cxn ang="0">
                                <a:pos x="T9" y="T11"/>
                              </a:cxn>
                              <a:cxn ang="0">
                                <a:pos x="T13" y="T15"/>
                              </a:cxn>
                              <a:cxn ang="0">
                                <a:pos x="T17" y="T19"/>
                              </a:cxn>
                            </a:cxnLst>
                            <a:rect l="0" t="0" r="r" b="b"/>
                            <a:pathLst>
                              <a:path w="1417" h="145">
                                <a:moveTo>
                                  <a:pt x="1418" y="145"/>
                                </a:moveTo>
                                <a:lnTo>
                                  <a:pt x="1418" y="0"/>
                                </a:lnTo>
                                <a:lnTo>
                                  <a:pt x="0" y="0"/>
                                </a:lnTo>
                                <a:lnTo>
                                  <a:pt x="0" y="145"/>
                                </a:lnTo>
                                <a:lnTo>
                                  <a:pt x="1418" y="145"/>
                                </a:lnTo>
                              </a:path>
                            </a:pathLst>
                          </a:custGeom>
                          <a:solidFill>
                            <a:srgbClr val="BA2C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8"/>
                      <wpg:cNvGrpSpPr>
                        <a:grpSpLocks/>
                      </wpg:cNvGrpSpPr>
                      <wpg:grpSpPr bwMode="auto">
                        <a:xfrm>
                          <a:off x="2835" y="11194"/>
                          <a:ext cx="1417" cy="145"/>
                          <a:chOff x="2835" y="11194"/>
                          <a:chExt cx="1417" cy="145"/>
                        </a:xfrm>
                      </wpg:grpSpPr>
                      <wps:wsp>
                        <wps:cNvPr id="9" name="Freeform 9"/>
                        <wps:cNvSpPr>
                          <a:spLocks/>
                        </wps:cNvSpPr>
                        <wps:spPr bwMode="auto">
                          <a:xfrm>
                            <a:off x="2835" y="11194"/>
                            <a:ext cx="1417" cy="145"/>
                          </a:xfrm>
                          <a:custGeom>
                            <a:avLst/>
                            <a:gdLst>
                              <a:gd name="T0" fmla="+- 0 4252 2835"/>
                              <a:gd name="T1" fmla="*/ T0 w 1417"/>
                              <a:gd name="T2" fmla="+- 0 11339 11194"/>
                              <a:gd name="T3" fmla="*/ 11339 h 145"/>
                              <a:gd name="T4" fmla="+- 0 4252 2835"/>
                              <a:gd name="T5" fmla="*/ T4 w 1417"/>
                              <a:gd name="T6" fmla="+- 0 11194 11194"/>
                              <a:gd name="T7" fmla="*/ 11194 h 145"/>
                              <a:gd name="T8" fmla="+- 0 2835 2835"/>
                              <a:gd name="T9" fmla="*/ T8 w 1417"/>
                              <a:gd name="T10" fmla="+- 0 11194 11194"/>
                              <a:gd name="T11" fmla="*/ 11194 h 145"/>
                              <a:gd name="T12" fmla="+- 0 2835 2835"/>
                              <a:gd name="T13" fmla="*/ T12 w 1417"/>
                              <a:gd name="T14" fmla="+- 0 11339 11194"/>
                              <a:gd name="T15" fmla="*/ 11339 h 145"/>
                              <a:gd name="T16" fmla="+- 0 4252 2835"/>
                              <a:gd name="T17" fmla="*/ T16 w 1417"/>
                              <a:gd name="T18" fmla="+- 0 11339 11194"/>
                              <a:gd name="T19" fmla="*/ 11339 h 145"/>
                            </a:gdLst>
                            <a:ahLst/>
                            <a:cxnLst>
                              <a:cxn ang="0">
                                <a:pos x="T1" y="T3"/>
                              </a:cxn>
                              <a:cxn ang="0">
                                <a:pos x="T5" y="T7"/>
                              </a:cxn>
                              <a:cxn ang="0">
                                <a:pos x="T9" y="T11"/>
                              </a:cxn>
                              <a:cxn ang="0">
                                <a:pos x="T13" y="T15"/>
                              </a:cxn>
                              <a:cxn ang="0">
                                <a:pos x="T17" y="T19"/>
                              </a:cxn>
                            </a:cxnLst>
                            <a:rect l="0" t="0" r="r" b="b"/>
                            <a:pathLst>
                              <a:path w="1417" h="145">
                                <a:moveTo>
                                  <a:pt x="1417" y="145"/>
                                </a:moveTo>
                                <a:lnTo>
                                  <a:pt x="1417" y="0"/>
                                </a:lnTo>
                                <a:lnTo>
                                  <a:pt x="0" y="0"/>
                                </a:lnTo>
                                <a:lnTo>
                                  <a:pt x="0" y="145"/>
                                </a:lnTo>
                                <a:lnTo>
                                  <a:pt x="1417" y="145"/>
                                </a:lnTo>
                              </a:path>
                            </a:pathLst>
                          </a:custGeom>
                          <a:solidFill>
                            <a:srgbClr val="6505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0"/>
                      <wpg:cNvGrpSpPr>
                        <a:grpSpLocks/>
                      </wpg:cNvGrpSpPr>
                      <wpg:grpSpPr bwMode="auto">
                        <a:xfrm>
                          <a:off x="4252" y="11194"/>
                          <a:ext cx="1417" cy="145"/>
                          <a:chOff x="4252" y="11194"/>
                          <a:chExt cx="1417" cy="145"/>
                        </a:xfrm>
                      </wpg:grpSpPr>
                      <wps:wsp>
                        <wps:cNvPr id="11" name="Freeform 11"/>
                        <wps:cNvSpPr>
                          <a:spLocks/>
                        </wps:cNvSpPr>
                        <wps:spPr bwMode="auto">
                          <a:xfrm>
                            <a:off x="4252" y="11194"/>
                            <a:ext cx="1417" cy="145"/>
                          </a:xfrm>
                          <a:custGeom>
                            <a:avLst/>
                            <a:gdLst>
                              <a:gd name="T0" fmla="+- 0 5669 4252"/>
                              <a:gd name="T1" fmla="*/ T0 w 1417"/>
                              <a:gd name="T2" fmla="+- 0 11339 11194"/>
                              <a:gd name="T3" fmla="*/ 11339 h 145"/>
                              <a:gd name="T4" fmla="+- 0 5669 4252"/>
                              <a:gd name="T5" fmla="*/ T4 w 1417"/>
                              <a:gd name="T6" fmla="+- 0 11194 11194"/>
                              <a:gd name="T7" fmla="*/ 11194 h 145"/>
                              <a:gd name="T8" fmla="+- 0 4252 4252"/>
                              <a:gd name="T9" fmla="*/ T8 w 1417"/>
                              <a:gd name="T10" fmla="+- 0 11194 11194"/>
                              <a:gd name="T11" fmla="*/ 11194 h 145"/>
                              <a:gd name="T12" fmla="+- 0 4252 4252"/>
                              <a:gd name="T13" fmla="*/ T12 w 1417"/>
                              <a:gd name="T14" fmla="+- 0 11339 11194"/>
                              <a:gd name="T15" fmla="*/ 11339 h 145"/>
                              <a:gd name="T16" fmla="+- 0 5669 4252"/>
                              <a:gd name="T17" fmla="*/ T16 w 1417"/>
                              <a:gd name="T18" fmla="+- 0 11339 11194"/>
                              <a:gd name="T19" fmla="*/ 11339 h 145"/>
                            </a:gdLst>
                            <a:ahLst/>
                            <a:cxnLst>
                              <a:cxn ang="0">
                                <a:pos x="T1" y="T3"/>
                              </a:cxn>
                              <a:cxn ang="0">
                                <a:pos x="T5" y="T7"/>
                              </a:cxn>
                              <a:cxn ang="0">
                                <a:pos x="T9" y="T11"/>
                              </a:cxn>
                              <a:cxn ang="0">
                                <a:pos x="T13" y="T15"/>
                              </a:cxn>
                              <a:cxn ang="0">
                                <a:pos x="T17" y="T19"/>
                              </a:cxn>
                            </a:cxnLst>
                            <a:rect l="0" t="0" r="r" b="b"/>
                            <a:pathLst>
                              <a:path w="1417" h="145">
                                <a:moveTo>
                                  <a:pt x="1417" y="145"/>
                                </a:moveTo>
                                <a:lnTo>
                                  <a:pt x="1417" y="0"/>
                                </a:lnTo>
                                <a:lnTo>
                                  <a:pt x="0" y="0"/>
                                </a:lnTo>
                                <a:lnTo>
                                  <a:pt x="0" y="145"/>
                                </a:lnTo>
                                <a:lnTo>
                                  <a:pt x="1417" y="145"/>
                                </a:lnTo>
                              </a:path>
                            </a:pathLst>
                          </a:custGeom>
                          <a:solidFill>
                            <a:srgbClr val="2834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2"/>
                      <wpg:cNvGrpSpPr>
                        <a:grpSpLocks/>
                      </wpg:cNvGrpSpPr>
                      <wpg:grpSpPr bwMode="auto">
                        <a:xfrm>
                          <a:off x="5669" y="11194"/>
                          <a:ext cx="1417" cy="145"/>
                          <a:chOff x="5669" y="11194"/>
                          <a:chExt cx="1417" cy="145"/>
                        </a:xfrm>
                      </wpg:grpSpPr>
                      <wps:wsp>
                        <wps:cNvPr id="13" name="Freeform 13"/>
                        <wps:cNvSpPr>
                          <a:spLocks/>
                        </wps:cNvSpPr>
                        <wps:spPr bwMode="auto">
                          <a:xfrm>
                            <a:off x="5669" y="11194"/>
                            <a:ext cx="1417" cy="145"/>
                          </a:xfrm>
                          <a:custGeom>
                            <a:avLst/>
                            <a:gdLst>
                              <a:gd name="T0" fmla="+- 0 7087 5669"/>
                              <a:gd name="T1" fmla="*/ T0 w 1417"/>
                              <a:gd name="T2" fmla="+- 0 11339 11194"/>
                              <a:gd name="T3" fmla="*/ 11339 h 145"/>
                              <a:gd name="T4" fmla="+- 0 7087 5669"/>
                              <a:gd name="T5" fmla="*/ T4 w 1417"/>
                              <a:gd name="T6" fmla="+- 0 11194 11194"/>
                              <a:gd name="T7" fmla="*/ 11194 h 145"/>
                              <a:gd name="T8" fmla="+- 0 5669 5669"/>
                              <a:gd name="T9" fmla="*/ T8 w 1417"/>
                              <a:gd name="T10" fmla="+- 0 11194 11194"/>
                              <a:gd name="T11" fmla="*/ 11194 h 145"/>
                              <a:gd name="T12" fmla="+- 0 5669 5669"/>
                              <a:gd name="T13" fmla="*/ T12 w 1417"/>
                              <a:gd name="T14" fmla="+- 0 11339 11194"/>
                              <a:gd name="T15" fmla="*/ 11339 h 145"/>
                              <a:gd name="T16" fmla="+- 0 7087 5669"/>
                              <a:gd name="T17" fmla="*/ T16 w 1417"/>
                              <a:gd name="T18" fmla="+- 0 11339 11194"/>
                              <a:gd name="T19" fmla="*/ 11339 h 145"/>
                            </a:gdLst>
                            <a:ahLst/>
                            <a:cxnLst>
                              <a:cxn ang="0">
                                <a:pos x="T1" y="T3"/>
                              </a:cxn>
                              <a:cxn ang="0">
                                <a:pos x="T5" y="T7"/>
                              </a:cxn>
                              <a:cxn ang="0">
                                <a:pos x="T9" y="T11"/>
                              </a:cxn>
                              <a:cxn ang="0">
                                <a:pos x="T13" y="T15"/>
                              </a:cxn>
                              <a:cxn ang="0">
                                <a:pos x="T17" y="T19"/>
                              </a:cxn>
                            </a:cxnLst>
                            <a:rect l="0" t="0" r="r" b="b"/>
                            <a:pathLst>
                              <a:path w="1417" h="145">
                                <a:moveTo>
                                  <a:pt x="1418" y="145"/>
                                </a:moveTo>
                                <a:lnTo>
                                  <a:pt x="1418" y="0"/>
                                </a:lnTo>
                                <a:lnTo>
                                  <a:pt x="0" y="0"/>
                                </a:lnTo>
                                <a:lnTo>
                                  <a:pt x="0" y="145"/>
                                </a:lnTo>
                                <a:lnTo>
                                  <a:pt x="1418" y="145"/>
                                </a:lnTo>
                              </a:path>
                            </a:pathLst>
                          </a:custGeom>
                          <a:solidFill>
                            <a:srgbClr val="007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14"/>
                      <wpg:cNvGrpSpPr>
                        <a:grpSpLocks/>
                      </wpg:cNvGrpSpPr>
                      <wpg:grpSpPr bwMode="auto">
                        <a:xfrm>
                          <a:off x="7087" y="11194"/>
                          <a:ext cx="1417" cy="145"/>
                          <a:chOff x="7087" y="11194"/>
                          <a:chExt cx="1417" cy="145"/>
                        </a:xfrm>
                      </wpg:grpSpPr>
                      <wps:wsp>
                        <wps:cNvPr id="15" name="Freeform 15"/>
                        <wps:cNvSpPr>
                          <a:spLocks/>
                        </wps:cNvSpPr>
                        <wps:spPr bwMode="auto">
                          <a:xfrm>
                            <a:off x="7087" y="11194"/>
                            <a:ext cx="1417" cy="145"/>
                          </a:xfrm>
                          <a:custGeom>
                            <a:avLst/>
                            <a:gdLst>
                              <a:gd name="T0" fmla="+- 0 8504 7087"/>
                              <a:gd name="T1" fmla="*/ T0 w 1417"/>
                              <a:gd name="T2" fmla="+- 0 11339 11194"/>
                              <a:gd name="T3" fmla="*/ 11339 h 145"/>
                              <a:gd name="T4" fmla="+- 0 8504 7087"/>
                              <a:gd name="T5" fmla="*/ T4 w 1417"/>
                              <a:gd name="T6" fmla="+- 0 11194 11194"/>
                              <a:gd name="T7" fmla="*/ 11194 h 145"/>
                              <a:gd name="T8" fmla="+- 0 7087 7087"/>
                              <a:gd name="T9" fmla="*/ T8 w 1417"/>
                              <a:gd name="T10" fmla="+- 0 11194 11194"/>
                              <a:gd name="T11" fmla="*/ 11194 h 145"/>
                              <a:gd name="T12" fmla="+- 0 7087 7087"/>
                              <a:gd name="T13" fmla="*/ T12 w 1417"/>
                              <a:gd name="T14" fmla="+- 0 11339 11194"/>
                              <a:gd name="T15" fmla="*/ 11339 h 145"/>
                              <a:gd name="T16" fmla="+- 0 8504 7087"/>
                              <a:gd name="T17" fmla="*/ T16 w 1417"/>
                              <a:gd name="T18" fmla="+- 0 11339 11194"/>
                              <a:gd name="T19" fmla="*/ 11339 h 145"/>
                            </a:gdLst>
                            <a:ahLst/>
                            <a:cxnLst>
                              <a:cxn ang="0">
                                <a:pos x="T1" y="T3"/>
                              </a:cxn>
                              <a:cxn ang="0">
                                <a:pos x="T5" y="T7"/>
                              </a:cxn>
                              <a:cxn ang="0">
                                <a:pos x="T9" y="T11"/>
                              </a:cxn>
                              <a:cxn ang="0">
                                <a:pos x="T13" y="T15"/>
                              </a:cxn>
                              <a:cxn ang="0">
                                <a:pos x="T17" y="T19"/>
                              </a:cxn>
                            </a:cxnLst>
                            <a:rect l="0" t="0" r="r" b="b"/>
                            <a:pathLst>
                              <a:path w="1417" h="145">
                                <a:moveTo>
                                  <a:pt x="1417" y="145"/>
                                </a:moveTo>
                                <a:lnTo>
                                  <a:pt x="1417" y="0"/>
                                </a:lnTo>
                                <a:lnTo>
                                  <a:pt x="0" y="0"/>
                                </a:lnTo>
                                <a:lnTo>
                                  <a:pt x="0" y="145"/>
                                </a:lnTo>
                                <a:lnTo>
                                  <a:pt x="1417" y="145"/>
                                </a:lnTo>
                              </a:path>
                            </a:pathLst>
                          </a:custGeom>
                          <a:solidFill>
                            <a:srgbClr val="95C1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16"/>
                      <wpg:cNvGrpSpPr>
                        <a:grpSpLocks/>
                      </wpg:cNvGrpSpPr>
                      <wpg:grpSpPr bwMode="auto">
                        <a:xfrm>
                          <a:off x="9921" y="11194"/>
                          <a:ext cx="1417" cy="145"/>
                          <a:chOff x="9921" y="11194"/>
                          <a:chExt cx="1417" cy="145"/>
                        </a:xfrm>
                      </wpg:grpSpPr>
                      <wps:wsp>
                        <wps:cNvPr id="17" name="Freeform 17"/>
                        <wps:cNvSpPr>
                          <a:spLocks/>
                        </wps:cNvSpPr>
                        <wps:spPr bwMode="auto">
                          <a:xfrm>
                            <a:off x="9921" y="11194"/>
                            <a:ext cx="1417" cy="145"/>
                          </a:xfrm>
                          <a:custGeom>
                            <a:avLst/>
                            <a:gdLst>
                              <a:gd name="T0" fmla="+- 0 11339 9921"/>
                              <a:gd name="T1" fmla="*/ T0 w 1417"/>
                              <a:gd name="T2" fmla="+- 0 11339 11194"/>
                              <a:gd name="T3" fmla="*/ 11339 h 145"/>
                              <a:gd name="T4" fmla="+- 0 11339 9921"/>
                              <a:gd name="T5" fmla="*/ T4 w 1417"/>
                              <a:gd name="T6" fmla="+- 0 11194 11194"/>
                              <a:gd name="T7" fmla="*/ 11194 h 145"/>
                              <a:gd name="T8" fmla="+- 0 9921 9921"/>
                              <a:gd name="T9" fmla="*/ T8 w 1417"/>
                              <a:gd name="T10" fmla="+- 0 11194 11194"/>
                              <a:gd name="T11" fmla="*/ 11194 h 145"/>
                              <a:gd name="T12" fmla="+- 0 9921 9921"/>
                              <a:gd name="T13" fmla="*/ T12 w 1417"/>
                              <a:gd name="T14" fmla="+- 0 11339 11194"/>
                              <a:gd name="T15" fmla="*/ 11339 h 145"/>
                              <a:gd name="T16" fmla="+- 0 11339 9921"/>
                              <a:gd name="T17" fmla="*/ T16 w 1417"/>
                              <a:gd name="T18" fmla="+- 0 11339 11194"/>
                              <a:gd name="T19" fmla="*/ 11339 h 145"/>
                            </a:gdLst>
                            <a:ahLst/>
                            <a:cxnLst>
                              <a:cxn ang="0">
                                <a:pos x="T1" y="T3"/>
                              </a:cxn>
                              <a:cxn ang="0">
                                <a:pos x="T5" y="T7"/>
                              </a:cxn>
                              <a:cxn ang="0">
                                <a:pos x="T9" y="T11"/>
                              </a:cxn>
                              <a:cxn ang="0">
                                <a:pos x="T13" y="T15"/>
                              </a:cxn>
                              <a:cxn ang="0">
                                <a:pos x="T17" y="T19"/>
                              </a:cxn>
                            </a:cxnLst>
                            <a:rect l="0" t="0" r="r" b="b"/>
                            <a:pathLst>
                              <a:path w="1417" h="145">
                                <a:moveTo>
                                  <a:pt x="1418" y="145"/>
                                </a:moveTo>
                                <a:lnTo>
                                  <a:pt x="1418" y="0"/>
                                </a:lnTo>
                                <a:lnTo>
                                  <a:pt x="0" y="0"/>
                                </a:lnTo>
                                <a:lnTo>
                                  <a:pt x="0" y="145"/>
                                </a:lnTo>
                                <a:lnTo>
                                  <a:pt x="1418" y="145"/>
                                </a:lnTo>
                              </a:path>
                            </a:pathLst>
                          </a:custGeom>
                          <a:solidFill>
                            <a:srgbClr val="FBB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658F500B">
            <v:group id="Group 1" style="position:absolute;margin-left:-15pt;margin-top:-120.95pt;width:456.65pt;height:8.2pt;z-index:-251653120;mso-position-horizontal-relative:margin;mso-position-vertical-relative:page" coordsize="11339,155" coordorigin=",11184" o:spid="_x0000_s1026" w14:anchorId="12064FCA"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rWKiNQcAAGRGAAAOAAAAZHJzL2Uyb0RvYy54bWzsnG1v2zYQx98P2Hcg9HJDa9G2/IQ4RZM2 xYBuK1DvAyiy/IDJokYpcbpPv7ujJNOq6KiOhXCJ38RydCKPd0f+f6ZkX7x72ETsPpTpWsRTh791 HRbGgZiv4+XU+Wt282bksDTz47kfiTicOt/C1Hl3+fNPF9tkEnbFSkTzUDJoJE4n22TqrLIsmXQ6 abAKN376ViRhDCcXQm78DN7KZWcu/S20vok6XdcddLZCzhMpgjBN4b8f1EnnktpfLMIg+3OxSMOM RVMHfMvor6S/t/i3c3nhT5bST1brIHfDP8KLjb+OodOyqQ9+5rM7uf6uqc06kCIVi+xtIDYdsVis g5DGAKPhbmU0n6S4S2gsy8l2mZRhgtBW4nR0s8Ef959k8jX5IpX3cPhZBH+nEJfONllO9PP4fqmM 2e32dzGHfPp3maCBPyzkBpuAIbEHiu+3Mr7hQ8YC+Kc3HI8HLqQhgHPc7ffhmBIQrCBLu8s456N+ ceZjfjHnvd44v9Tz8GzHn6heydPcM8x87qY6hBF8kWw9nzpdh8X+BpymuLIutlEdI2bwVDEYeW7f YThUzsf5eIpQ8D4f5oPp02D8SRmEuuuCVRmH6pXGMMCMSndFkz6taL6u/CSkWkyxKPKQ9oqQ3sgw xFnKeiqqZFSUVarXlHZmm6STFErv0Wqqi4gxkmU8IKR3afYpFFSY/v3nNKNqW87hiMp9nhfEDGpy sYlg5v/6hrlsPO5yRn3m9oUZL8x+6bCZy7aM0lgxgjLT2qKyZVoFLMtOIXjKEFpTZitoMK+GnRnU kNae0TevMEPf+gbfBoURjZO8qvcNilPzDcqX1foGq7vmG4asNm4wb8vWZiODb3w/CQec43oelF2t d3w/FUb3uJ6JGe+aHNzPxIHMcj0ZB1LL9/NhzC2uFbsA8oHJwf10HHJQz0jFQZg/5QzxV8WkCR7i fNbAEfNR3l1a+BOR4so9g5zAUjej+Q9NgBVOMYMxxAeNh/kyftgYfEVjyDrMtEebxmSSeaERhxvH 0JL5WG9d9ZIPWAJFVPlBOgz44Rav8SeJn2GcikO2hSWfVukVHngUpo24D2eCTDKMlzKAnvMZDz3u TKK41pTUEgyL08VrQi3C9IHmmtjsuixaKF5VSzW+KQPoG8dKWSgHjbHS1tlUROv5zTqKcKypXN5e R5Ld+8BfN3w0VIoPl+yZRVQrscDLVI7xPyDrSh9QptPJrZh/A62QQkEcQCccrIT812FbALipk/5z 58vQYdFvMYjdmANfAPHRm7437MIbqZ+51c/4cQBNTZ3MgdrGw+tMUeJdItfLFfTEKY2xeA/Es1ij kpB/yqv8DegtHe0BCAFFSRq5cMJSorMI0UGbLKKKQ5Mho3xCNr+jsYJeLKUQWE1UMEsKobmPRQOo cjIKaR5DqO+Ch/Wp0QxBQL9NaFHqXi7fQMT18l0K32G00HUPJ71BVxrrXkPZK1UPvTN3W4reY7BS yh6N1ggruuYZIwxJ1ojmpBByKLFlJh7LLC+T8X1qoeyOUW5V1zP6PISL+UHlztW1mbhColFbR7q0 GpngB2UeSpx0m5bOwm312qZu54uAwnTo7lHRbiy2TZS7iU21Q3DyCaL90ev1gKOVKr9y0YZy1kV7 gFFpU7R3HPZjGwh111kq3bDGV6SbPhOcWrrrImIkIJgwx6s3rd/dUc+r3RsoBRwW72faQDD6pov3 M20gEAxQrmBmoZjlxTHTpfv5NhCM7tmygWDM7XkD4SVuIAD3Nt1AUKZN8KGJTRUxdlsS5QZC1bdT bCBcve9eDwv/XjmLQHx1FiHEbpNFcGlR5fZjLFJ3naUsAiJTYRHaEzw1i9RFpEUW6Xe9LqM+K5pq AYsYfbOARTBktXGzg0WM7tnCIsbcnlnkJbKIuo2yA4NH90UKHS9uPRSv/5ObGQPP9frFPaNXziJ4 51aHEXjf8s4ILi7H0EjddZbSCN7kruCIugN6ah6pi0mLPOINBmNGfdrHI0bfLOARDFlt3OzgEaN7 tvCIMbdnHjnzSMMHJ5owyw6BCqIpXsu9kSorKYOn3aeBzwP90dX5Pg0+6InPfe3xCN2/anN3BBeX Y3ik7jpbeQTu/FZ5pJWHPeti0iKPDN3RkFGf9vGI0TcLeARDVhs3O3jE6J4tPGLM7ZlHXiKPVO+H HNgfeRH3alx3+MErHvx57fsjlac94RmulvdHcHE5hkfqrrOVR0ADqzzSymOfdTFpkUfoWwrUp308 YvTNAh7BkLG6uNnBI0b3bOERY27PPPISeaS6B3GAR5Rpk72PJjbPtD8y9q45vznvj9D+SOVBVvga Wss8gt9sO4ZH6q6zlUdgmlR5pJVnWeti0iKPqG8HUqf2AYnZOQuIBGNG3yXG2WXf06xG92whEnNy z0jyEpHktW2R3FxdvX9l34elX+qAnzKBb8nCgqh+dgV/K0V/T9+gnZQ/DnP5HwAAAP//AwBQSwME FAAGAAgAAAAhAHokw6fjAAAADQEAAA8AAABkcnMvZG93bnJldi54bWxMj09Lw0AQxe+C32EZwVu7 +WMkxmxKKeqpCG0F8TZNpklodjZkt0n67d2e9DYz7/Hm9/LVrDsx0mBbwwrCZQCCuDRVy7WCr8P7 IgVhHXKFnWFScCULq+L+LsesMhPvaNy7WvgQthkqaJzrMylt2ZBGuzQ9sddOZtDo/DrUshpw8uG6 k1EQPEuNLfsPDfa0aag87y9awceE0zoO38bt+bS5/hySz+9tSEo9PszrVxCOZvdnhhu+R4fCMx3N hSsrOgWLOPBdnB+ip/AFhLekaRyDON5OUZKALHL5v0XxCwAA//8DAFBLAQItABQABgAIAAAAIQC2 gziS/gAAAOEBAAATAAAAAAAAAAAAAAAAAAAAAABbQ29udGVudF9UeXBlc10ueG1sUEsBAi0AFAAG AAgAAAAhADj9If/WAAAAlAEAAAsAAAAAAAAAAAAAAAAALwEAAF9yZWxzLy5yZWxzUEsBAi0AFAAG AAgAAAAhAJKtYqI1BwAAZEYAAA4AAAAAAAAAAAAAAAAALgIAAGRycy9lMm9Eb2MueG1sUEsBAi0A FAAGAAgAAAAhAHokw6fjAAAADQEAAA8AAAAAAAAAAAAAAAAAjwkAAGRycy9kb3ducmV2LnhtbFBL BQYAAAAABAAEAPMAAACfCgAAAAA= ">
              <v:group id="Group 2" style="position:absolute;left:8504;top:11194;width:1417;height:145" coordsize="1417,145" coordorigin="8504,11194" o:spid="_x0000_s102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MBtcxAAAANoAAAAPAAAAZHJzL2Rvd25yZXYueG1sRI9Pa8JA FMTvBb/D8gRvdROlpUTXEMSKh1CoFsTbI/tMgtm3IbvNn2/fLRR6HGbmN8w2HU0jeupcbVlBvIxA EBdW11wq+Lq8P7+BcB5ZY2OZFEzkIN3NnraYaDvwJ/VnX4oAYZeggsr7NpHSFRUZdEvbEgfvbjuD PsiulLrDIcBNI1dR9CoN1hwWKmxpX1HxOH8bBccBh2wdH/r8cd9Pt8vLxzWPSanFfMw2IDyN/j/8 1z5pBSv4vRJugNz9AAAA//8DAFBLAQItABQABgAIAAAAIQDb4fbL7gAAAIUBAAATAAAAAAAAAAAA AAAAAAAAAABbQ29udGVudF9UeXBlc10ueG1sUEsBAi0AFAAGAAgAAAAhAFr0LFu/AAAAFQEAAAsA AAAAAAAAAAAAAAAAHwEAAF9yZWxzLy5yZWxzUEsBAi0AFAAGAAgAAAAhALIwG1zEAAAA2gAAAA8A AAAAAAAAAAAAAAAABwIAAGRycy9kb3ducmV2LnhtbFBLBQYAAAAAAwADALcAAAD4AgAAAAA= ">
                <v:shape id="Freeform 3" style="position:absolute;left:8504;top:11194;width:1417;height:145;visibility:visible;mso-wrap-style:square;v-text-anchor:top" coordsize="1417,145" o:spid="_x0000_s1028" fillcolor="#f18700" stroked="f" path="m1417,145l1417,,,,,145r1417,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GyI6wwAAANoAAAAPAAAAZHJzL2Rvd25yZXYueG1sRI9Ba8JA FITvBf/D8oTe6iYKrURXEUHUS0ujeH5mn0kw+zburhr767uFgsdhZr5hpvPONOJGzteWFaSDBARx YXXNpYL9bvU2BuEDssbGMil4kIf5rPcyxUzbO3/TLQ+liBD2GSqoQmgzKX1RkUE/sC1x9E7WGQxR ulJqh/cIN40cJsm7NFhzXKiwpWVFxTm/GgXF9pHmy5+Po08PX+5zsx3tL+O1Uq/9bjEBEagLz/B/ e6MVjODvSrwBcvYLAAD//wMAUEsBAi0AFAAGAAgAAAAhANvh9svuAAAAhQEAABMAAAAAAAAAAAAA AAAAAAAAAFtDb250ZW50X1R5cGVzXS54bWxQSwECLQAUAAYACAAAACEAWvQsW78AAAAVAQAACwAA AAAAAAAAAAAAAAAfAQAAX3JlbHMvLnJlbHNQSwECLQAUAAYACAAAACEAHBsiOsMAAADaAAAADwAA AAAAAAAAAAAAAAAHAgAAZHJzL2Rvd25yZXYueG1sUEsFBgAAAAADAAMAtwAAAPcCAAAAAA== ">
                  <v:path arrowok="t" o:connecttype="custom" o:connectlocs="1417,11339;1417,11194;0,11194;0,11339;1417,11339" o:connectangles="0,0,0,0,0"/>
                </v:shape>
              </v:group>
              <v:group id="Group 4" style="position:absolute;top:11194;width:1417;height:145" coordsize="1417,145" coordorigin=",11194" o:spid="_x0000_s102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lSazxQAAANoAAAAPAAAAZHJzL2Rvd25yZXYueG1sRI9Pa8JA FMTvBb/D8oTe6ibaFomuEkItPYRCVRBvj+wzCWbfhuw2f759t1DocZiZ3zDb/Wga0VPnassK4kUE griwuuZSwfl0eFqDcB5ZY2OZFEzkYL+bPWwx0XbgL+qPvhQBwi5BBZX3bSKlKyoy6Ba2JQ7ezXYG fZBdKXWHQ4CbRi6j6FUarDksVNhSVlFxP34bBe8DDukqfuvz+y2brqeXz0sek1KP8zHdgPA0+v/w X/tDK3iG3yvhBsjdDwAAAP//AwBQSwECLQAUAAYACAAAACEA2+H2y+4AAACFAQAAEwAAAAAAAAAA AAAAAAAAAAAAW0NvbnRlbnRfVHlwZXNdLnhtbFBLAQItABQABgAIAAAAIQBa9CxbvwAAABUBAAAL AAAAAAAAAAAAAAAAAB8BAABfcmVscy8ucmVsc1BLAQItABQABgAIAAAAIQBSlSazxQAAANoAAAAP AAAAAAAAAAAAAAAAAAcCAABkcnMvZG93bnJldi54bWxQSwUGAAAAAAMAAwC3AAAA+QIAAAAA ">
                <v:shape id="Freeform 5" style="position:absolute;top:11194;width:1417;height:145;visibility:visible;mso-wrap-style:square;v-text-anchor:top" coordsize="1417,145" o:spid="_x0000_s1030" fillcolor="#e53312" stroked="f" path="m,145r1417,l1417,,,,,145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nxfCwwAAANoAAAAPAAAAZHJzL2Rvd25yZXYueG1sRI9Pi8Iw FMTvC36H8IS9rWl3VbQaZRUWvYj4B/T4aJ5ttXkpTVbrtzeC4HGYmd8w42ljSnGl2hWWFcSdCARx anXBmYL97u9rAMJ5ZI2lZVJwJwfTSetjjIm2N97QdeszESDsElSQe18lUro0J4OuYyvi4J1sbdAH WWdS13gLcFPK7yjqS4MFh4UcK5rnlF62/0bBYrjunntRdVzTT3xYxruhHMxWSn22m98RCE+Nf4df 7aVW0IPnlXAD5OQBAAD//wMAUEsBAi0AFAAGAAgAAAAhANvh9svuAAAAhQEAABMAAAAAAAAAAAAA AAAAAAAAAFtDb250ZW50X1R5cGVzXS54bWxQSwECLQAUAAYACAAAACEAWvQsW78AAAAVAQAACwAA AAAAAAAAAAAAAAAfAQAAX3JlbHMvLnJlbHNQSwECLQAUAAYACAAAACEABJ8XwsMAAADaAAAADwAA AAAAAAAAAAAAAAAHAgAAZHJzL2Rvd25yZXYueG1sUEsFBgAAAAADAAMAtwAAAPcCAAAAAA== ">
                  <v:path arrowok="t" o:connecttype="custom" o:connectlocs="0,11339;1417,11339;1417,11194;0,11194;0,11339" o:connectangles="0,0,0,0,0"/>
                </v:shape>
              </v:group>
              <v:group id="Group 6" style="position:absolute;left:1417;top:11194;width:1417;height:145" coordsize="1417,145" coordorigin="1417,11194" o:spid="_x0000_s103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Cx1fwgAAANoAAAAPAAAAZHJzL2Rvd25yZXYueG1sRI9Bi8Iw FITvC/6H8ARva1plRapRRFQ8iLAqiLdH82yLzUtpYlv/vVkQ9jjMzDfMfNmZUjRUu8KygngYgSBO rS44U3A5b7+nIJxH1lhaJgUvcrBc9L7mmGjb8i81J5+JAGGXoILc+yqR0qU5GXRDWxEH725rgz7I OpO6xjbATSlHUTSRBgsOCzlWtM4pfZyeRsGuxXY1jjfN4XFfv27nn+P1EJNSg363moHw1Pn/8Ke9 1wom8Hcl3AC5eAMAAP//AwBQSwECLQAUAAYACAAAACEA2+H2y+4AAACFAQAAEwAAAAAAAAAAAAAA AAAAAAAAW0NvbnRlbnRfVHlwZXNdLnhtbFBLAQItABQABgAIAAAAIQBa9CxbvwAAABUBAAALAAAA AAAAAAAAAAAAAB8BAABfcmVscy8ucmVsc1BLAQItABQABgAIAAAAIQDNCx1fwgAAANoAAAAPAAAA AAAAAAAAAAAAAAcCAABkcnMvZG93bnJldi54bWxQSwUGAAAAAAMAAwC3AAAA9gIAAAAA ">
                <v:shape id="Freeform 7" style="position:absolute;left:1417;top:11194;width:1417;height:145;visibility:visible;mso-wrap-style:square;v-text-anchor:top" coordsize="1417,145" o:spid="_x0000_s1032" fillcolor="#ba2c70" stroked="f" path="m1418,145l1418,,,,,145r1418,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hFa6wQAAANoAAAAPAAAAZHJzL2Rvd25yZXYueG1sRI9Bi8Iw FITvC/6H8AQvi6Z6cNdqFBEEBYXdKp4fzbMtNi8liVr/vREEj8PMfMPMFq2pxY2crywrGA4SEMS5 1RUXCo6Hdf8XhA/IGmvLpOBBHhbzztcMU23v/E+3LBQiQtinqKAMoUml9HlJBv3ANsTRO1tnMETp Cqkd3iPc1HKUJGNpsOK4UGJDq5LyS3Y1CsbX5DszWTXCvZ+cGnf+2+XbpVK9brucggjUhk/43d5o BT/wuhJvgJw/AQAA//8DAFBLAQItABQABgAIAAAAIQDb4fbL7gAAAIUBAAATAAAAAAAAAAAAAAAA AAAAAABbQ29udGVudF9UeXBlc10ueG1sUEsBAi0AFAAGAAgAAAAhAFr0LFu/AAAAFQEAAAsAAAAA AAAAAAAAAAAAHwEAAF9yZWxzLy5yZWxzUEsBAi0AFAAGAAgAAAAhAAqEVrrBAAAA2gAAAA8AAAAA AAAAAAAAAAAABwIAAGRycy9kb3ducmV2LnhtbFBLBQYAAAAAAwADALcAAAD1AgAAAAA= ">
                  <v:path arrowok="t" o:connecttype="custom" o:connectlocs="1418,11339;1418,11194;0,11194;0,11339;1418,11339" o:connectangles="0,0,0,0,0"/>
                </v:shape>
              </v:group>
              <v:group id="Group 8" style="position:absolute;left:2835;top:11194;width:1417;height:145" coordsize="1417,145" coordorigin="2835,11194" o:spid="_x0000_s103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2Cy2wQAAANoAAAAPAAAAZHJzL2Rvd25yZXYueG1sRE/LasJA FN0X/IfhCt3VSVoqEh2DiJUuQsEHiLtL5pqEZO6EzJjH33cWhS4P571JR9OInjpXWVYQLyIQxLnV FRcKrpevtxUI55E1NpZJwUQO0u3sZYOJtgOfqD/7QoQQdgkqKL1vEyldXpJBt7AtceAetjPoA+wK qTscQrhp5HsULaXBikNDiS3tS8rr89MoOA447D7iQ5/Vj/10v3z+3LKYlHqdj7s1CE+j/xf/ub+1 grA1XAk3QG5/AQAA//8DAFBLAQItABQABgAIAAAAIQDb4fbL7gAAAIUBAAATAAAAAAAAAAAAAAAA AAAAAABbQ29udGVudF9UeXBlc10ueG1sUEsBAi0AFAAGAAgAAAAhAFr0LFu/AAAAFQEAAAsAAAAA AAAAAAAAAAAAHwEAAF9yZWxzLy5yZWxzUEsBAi0AFAAGAAgAAAAhANPYLLbBAAAA2gAAAA8AAAAA AAAAAAAAAAAABwIAAGRycy9kb3ducmV2LnhtbFBLBQYAAAAAAwADALcAAAD1AgAAAAA= ">
                <v:shape id="Freeform 9" style="position:absolute;left:2835;top:11194;width:1417;height:145;visibility:visible;mso-wrap-style:square;v-text-anchor:top" coordsize="1417,145" o:spid="_x0000_s1034" fillcolor="#650549" stroked="f" path="m1417,145l1417,,,,,145r1417,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PCALxAAAANoAAAAPAAAAZHJzL2Rvd25yZXYueG1sRI9BawIx FITvBf9DeEIvS80qWNqtUUQrWD1120tvj+S5Wdy8rJuo679vhEKPw8x8w8wWvWvEhbpQe1YwHuUg iLU3NVcKvr82Ty8gQkQ22HgmBTcKsJgPHmZYGH/lT7qUsRIJwqFABTbGtpAyaEsOw8i3xMk7+M5h TLKrpOnwmuCukZM8f5YOa04LFltaWdLH8uwU/Ej78a536+akp5OMq3227jeZUo/DfvkGIlIf/8N/ 7a1R8Ar3K+kGyPkvAAAA//8DAFBLAQItABQABgAIAAAAIQDb4fbL7gAAAIUBAAATAAAAAAAAAAAA AAAAAAAAAABbQ29udGVudF9UeXBlc10ueG1sUEsBAi0AFAAGAAgAAAAhAFr0LFu/AAAAFQEAAAsA AAAAAAAAAAAAAAAAHwEAAF9yZWxzLy5yZWxzUEsBAi0AFAAGAAgAAAAhACA8IAvEAAAA2gAAAA8A AAAAAAAAAAAAAAAABwIAAGRycy9kb3ducmV2LnhtbFBLBQYAAAAAAwADALcAAAD4AgAAAAA= ">
                  <v:path arrowok="t" o:connecttype="custom" o:connectlocs="1417,11339;1417,11194;0,11194;0,11339;1417,11339" o:connectangles="0,0,0,0,0"/>
                </v:shape>
              </v:group>
              <v:group id="Group 10" style="position:absolute;left:4252;top:11194;width:1417;height:145" coordsize="1417,145" coordorigin="4252,11194" o:spid="_x0000_s10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PcIaxQAAANsAAAAPAAAAZHJzL2Rvd25yZXYueG1sRI9Pa8JA EMXvQr/DMoXedBNLS0ndiEiVHqRQLYi3ITv5g9nZkF2T+O07h0JvM7w37/1mtZ5cqwbqQ+PZQLpI QBEX3jZcGfg57eZvoEJEtth6JgN3CrDOH2YrzKwf+ZuGY6yUhHDI0EAdY5dpHYqaHIaF74hFK33v MMraV9r2OEq4a/UySV61w4alocaOtjUV1+PNGdiPOG6e04/hcC2398vp5et8SMmYp8dp8w4q0hT/ zX/Xn1bwhV5+kQF0/gsAAP//AwBQSwECLQAUAAYACAAAACEA2+H2y+4AAACFAQAAEwAAAAAAAAAA AAAAAAAAAAAAW0NvbnRlbnRfVHlwZXNdLnhtbFBLAQItABQABgAIAAAAIQBa9CxbvwAAABUBAAAL AAAAAAAAAAAAAAAAAB8BAABfcmVscy8ucmVsc1BLAQItABQABgAIAAAAIQDtPcIaxQAAANsAAAAP AAAAAAAAAAAAAAAAAAcCAABkcnMvZG93bnJldi54bWxQSwUGAAAAAAMAAwC3AAAA+QIAAAAA ">
                <v:shape id="Freeform 11" style="position:absolute;left:4252;top:11194;width:1417;height:145;visibility:visible;mso-wrap-style:square;v-text-anchor:top" coordsize="1417,145" o:spid="_x0000_s1036" fillcolor="#28348b" stroked="f" path="m1417,145l1417,,,,,145r1417,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1HBrvgAAANsAAAAPAAAAZHJzL2Rvd25yZXYueG1sRE9Ni8Iw EL0L/ocwwt40VWSRahQVBfciWvU+NGNbbCa1ibb+e7MgeJvH+5zZojWleFLtCssKhoMIBHFqdcGZ gvNp25+AcB5ZY2mZFLzIwWLe7cww1rbhIz0Tn4kQwi5GBbn3VSylS3My6Aa2Ig7c1dYGfYB1JnWN TQg3pRxF0a80WHBoyLGidU7pLXkYBRteXeievO5unK6byWG//TtTqdRPr11OQXhq/Vf8ce90mD+E /1/CAXL+BgAA//8DAFBLAQItABQABgAIAAAAIQDb4fbL7gAAAIUBAAATAAAAAAAAAAAAAAAAAAAA AABbQ29udGVudF9UeXBlc10ueG1sUEsBAi0AFAAGAAgAAAAhAFr0LFu/AAAAFQEAAAsAAAAAAAAA AAAAAAAAHwEAAF9yZWxzLy5yZWxzUEsBAi0AFAAGAAgAAAAhAJvUcGu+AAAA2wAAAA8AAAAAAAAA AAAAAAAABwIAAGRycy9kb3ducmV2LnhtbFBLBQYAAAAAAwADALcAAADyAgAAAAA= ">
                  <v:path arrowok="t" o:connecttype="custom" o:connectlocs="1417,11339;1417,11194;0,11194;0,11339;1417,11339" o:connectangles="0,0,0,0,0"/>
                </v:shape>
              </v:group>
              <v:group id="Group 12" style="position:absolute;left:5669;top:11194;width:1417;height:145" coordsize="1417,145" coordorigin="5669,11194" o:spid="_x0000_s103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o/n2wQAAANsAAAAPAAAAZHJzL2Rvd25yZXYueG1sRE9Ni8Iw EL0L+x/CCHvTtC6KVKOIrMseRLAKy96GZmyLzaQ0sa3/3giCt3m8z1mue1OJlhpXWlYQjyMQxJnV JecKzqfdaA7CeWSNlWVScCcH69XHYImJth0fqU19LkIIuwQVFN7XiZQuK8igG9uaOHAX2xj0ATa5 1A12IdxUchJFM2mw5NBQYE3bgrJrejMKfjrsNl/xd7u/Xrb3/9P08LePSanPYb9ZgPDU+7f45f7V Yf4Enr+EA+TqAQAA//8DAFBLAQItABQABgAIAAAAIQDb4fbL7gAAAIUBAAATAAAAAAAAAAAAAAAA AAAAAABbQ29udGVudF9UeXBlc10ueG1sUEsBAi0AFAAGAAgAAAAhAFr0LFu/AAAAFQEAAAsAAAAA AAAAAAAAAAAAHwEAAF9yZWxzLy5yZWxzUEsBAi0AFAAGAAgAAAAhAHKj+fbBAAAA2wAAAA8AAAAA AAAAAAAAAAAABwIAAGRycy9kb3ducmV2LnhtbFBLBQYAAAAAAwADALcAAAD1AgAAAAA= ">
                <v:shape id="Freeform 13" style="position:absolute;left:5669;top:11194;width:1417;height:145;visibility:visible;mso-wrap-style:square;v-text-anchor:top" coordsize="1417,145" o:spid="_x0000_s1038" fillcolor="#007d58" stroked="f" path="m1418,145l1418,,,,,145r1418,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ul4DxAAAANsAAAAPAAAAZHJzL2Rvd25yZXYueG1sRE9Na8JA EL0L/odlhF6kbjSobXQVWypYCtJqS/E2ZMckmJ0N2VXjv3cFwds83udM540pxYlqV1hW0O9FIIhT qwvOFPxul88vIJxH1lhaJgUXcjCftVtTTLQ98w+dNj4TIYRdggpy76tESpfmZND1bEUcuL2tDfoA 60zqGs8h3JRyEEUjabDg0JBjRe85pYfN0SiI//5fx9vvy27wGQ/XXfz48u5trNRTp1lMQHhq/EN8 d690mB/D7ZdwgJxdAQAA//8DAFBLAQItABQABgAIAAAAIQDb4fbL7gAAAIUBAAATAAAAAAAAAAAA AAAAAAAAAABbQ29udGVudF9UeXBlc10ueG1sUEsBAi0AFAAGAAgAAAAhAFr0LFu/AAAAFQEAAAsA AAAAAAAAAAAAAAAAHwEAAF9yZWxzLy5yZWxzUEsBAi0AFAAGAAgAAAAhAFa6XgPEAAAA2wAAAA8A AAAAAAAAAAAAAAAABwIAAGRycy9kb3ducmV2LnhtbFBLBQYAAAAAAwADALcAAAD4AgAAAAA= ">
                  <v:path arrowok="t" o:connecttype="custom" o:connectlocs="1418,11339;1418,11194;0,11194;0,11339;1418,11339" o:connectangles="0,0,0,0,0"/>
                </v:shape>
              </v:group>
              <v:group id="Group 14" style="position:absolute;left:7087;top:11194;width:1417;height:145" coordsize="1417,145" coordorigin="7087,11194" o:spid="_x0000_s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BsQZwQAAANsAAAAPAAAAZHJzL2Rvd25yZXYueG1sRE9Ni8Iw EL0L+x/CLHjTtLsqS9coIq54EEFdEG9DM7bFZlKa2NZ/bwTB2zze50znnSlFQ7UrLCuIhxEI4tTq gjMF/8e/wQ8I55E1lpZJwZ0czGcfvSkm2ra8p+bgMxFC2CWoIPe+SqR0aU4G3dBWxIG72NqgD7DO pK6xDeGmlF9RNJEGCw4NOVa0zCm9Hm5GwbrFdvEdr5rt9bK8n4/j3Wkbk1L9z27xC8JT59/il3uj w/wRPH8JB8jZAwAA//8DAFBLAQItABQABgAIAAAAIQDb4fbL7gAAAIUBAAATAAAAAAAAAAAAAAAA AAAAAABbQ29udGVudF9UeXBlc10ueG1sUEsBAi0AFAAGAAgAAAAhAFr0LFu/AAAAFQEAAAsAAAAA AAAAAAAAAAAAHwEAAF9yZWxzLy5yZWxzUEsBAi0AFAAGAAgAAAAhAJIGxBnBAAAA2wAAAA8AAAAA AAAAAAAAAAAABwIAAGRycy9kb3ducmV2LnhtbFBLBQYAAAAAAwADALcAAAD1AgAAAAA= ">
                <v:shape id="Freeform 15" style="position:absolute;left:7087;top:11194;width:1417;height:145;visibility:visible;mso-wrap-style:square;v-text-anchor:top" coordsize="1417,145" o:spid="_x0000_s1040" fillcolor="#95c11f" stroked="f" path="m1417,145l1417,,,,,145r1417,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yB7YwgAAANsAAAAPAAAAZHJzL2Rvd25yZXYueG1sRE9Na8JA EL0X+h+WKXhrNg0oEl2DrQj1Iq0a8DhmxyQ0Oxt2tyb9991Cwds83ucsi9F04kbOt5YVvCQpCOLK 6pZrBafj9nkOwgdkjZ1lUvBDHorV48MSc20H/qTbIdQihrDPUUETQp9L6auGDPrE9sSRu1pnMETo aqkdDjHcdDJL05k02HJsaLCnt4aqr8O3UTBMz/tdWZavYzafXTaO7Ee5t0pNnsb1AkSgMdzF/+53 HedP4e+XeIBc/QIAAP//AwBQSwECLQAUAAYACAAAACEA2+H2y+4AAACFAQAAEwAAAAAAAAAAAAAA AAAAAAAAW0NvbnRlbnRfVHlwZXNdLnhtbFBLAQItABQABgAIAAAAIQBa9CxbvwAAABUBAAALAAAA AAAAAAAAAAAAAB8BAABfcmVscy8ucmVsc1BLAQItABQABgAIAAAAIQBbyB7YwgAAANsAAAAPAAAA AAAAAAAAAAAAAAcCAABkcnMvZG93bnJldi54bWxQSwUGAAAAAAMAAwC3AAAA9gIAAAAA ">
                  <v:path arrowok="t" o:connecttype="custom" o:connectlocs="1417,11339;1417,11194;0,11194;0,11339;1417,11339" o:connectangles="0,0,0,0,0"/>
                </v:shape>
              </v:group>
              <v:group id="Group 16" style="position:absolute;left:9921;top:11194;width:1417;height:145" coordsize="1417,145" coordorigin="9921,11194" o:spid="_x0000_s104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mP/1wwAAANsAAAAPAAAAZHJzL2Rvd25yZXYueG1sRE9Na4NA EL0H+h+WCfSWrLZEislGJLSlBynEFEpvgztRiTsr7lbNv+8GCrnN433OLptNJ0YaXGtZQbyOQBBX VrdcK/g6va1eQDiPrLGzTAqu5CDbPyx2mGo78ZHG0tcihLBLUUHjfZ9K6aqGDLq17YkDd7aDQR/g UEs94BTCTSefoiiRBlsODQ32dGioupS/RsH7hFP+HL+OxeV8uP6cNp/fRUxKPS7nfAvC0+zv4n/3 hw7zE7j9Eg6Q+z8AAAD//wMAUEsBAi0AFAAGAAgAAAAhANvh9svuAAAAhQEAABMAAAAAAAAAAAAA AAAAAAAAAFtDb250ZW50X1R5cGVzXS54bWxQSwECLQAUAAYACAAAACEAWvQsW78AAAAVAQAACwAA AAAAAAAAAAAAAAAfAQAAX3JlbHMvLnJlbHNQSwECLQAUAAYACAAAACEADZj/9cMAAADbAAAADwAA AAAAAAAAAAAAAAAHAgAAZHJzL2Rvd25yZXYueG1sUEsFBgAAAAADAAMAtwAAAPcCAAAAAA== ">
                <v:shape id="Freeform 17" style="position:absolute;left:9921;top:11194;width:1417;height:145;visibility:visible;mso-wrap-style:square;v-text-anchor:top" coordsize="1417,145" o:spid="_x0000_s1042" fillcolor="#fbba00" stroked="f" path="m1418,145l1418,,,,,145r1418,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D/ybwgAAANsAAAAPAAAAZHJzL2Rvd25yZXYueG1sRE89b8Iw EN2R+h+sQ2IDBwZAKQZVVCBWKNB2u8bXOBCfo9iENL++roTU7Z7e5y1WrS1FQ7UvHCsYjxIQxJnT BecKjm+b4RyED8gaS8ek4Ic8rJZPvQWm2t15T80h5CKGsE9RgQmhSqX0mSGLfuQq4sh9u9piiLDO pa7xHsNtKSdJMpUWC44NBitaG8quh5tV0Jntp07O3fvX+RSaE4+7j8v+ValBv315BhGoDf/ih3un 4/wZ/P0SD5DLXwAAAP//AwBQSwECLQAUAAYACAAAACEA2+H2y+4AAACFAQAAEwAAAAAAAAAAAAAA AAAAAAAAW0NvbnRlbnRfVHlwZXNdLnhtbFBLAQItABQABgAIAAAAIQBa9CxbvwAAABUBAAALAAAA AAAAAAAAAAAAAB8BAABfcmVscy8ucmVsc1BLAQItABQABgAIAAAAIQCqD/ybwgAAANsAAAAPAAAA AAAAAAAAAAAAAAcCAABkcnMvZG93bnJldi54bWxQSwUGAAAAAAMAAwC3AAAA9gIAAAAA ">
                  <v:path arrowok="t" o:connecttype="custom" o:connectlocs="1418,11339;1418,11194;0,11194;0,11339;1418,11339" o:connectangles="0,0,0,0,0"/>
                </v:shape>
              </v:group>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94F9F" w:rsidRDefault="00894F9F" w14:paraId="31840EAF" w14:textId="77777777">
    <w:pPr>
      <w:pStyle w:val="Header"/>
    </w:pPr>
    <w:r>
      <w:rPr>
        <w:noProof/>
        <w:lang w:eastAsia="en-GB"/>
      </w:rPr>
      <w:drawing>
        <wp:anchor distT="0" distB="0" distL="114300" distR="114300" simplePos="0" relativeHeight="251659264" behindDoc="0" locked="0" layoutInCell="1" allowOverlap="1" wp14:anchorId="6D98E108" wp14:editId="43B60B21">
          <wp:simplePos x="0" y="0"/>
          <wp:positionH relativeFrom="column">
            <wp:posOffset>4071938</wp:posOffset>
          </wp:positionH>
          <wp:positionV relativeFrom="topMargin">
            <wp:align>bottom</wp:align>
          </wp:positionV>
          <wp:extent cx="2234689" cy="65283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extLst>
                      <a:ext uri="{28A0092B-C50C-407E-A947-70E740481C1C}">
                        <a14:useLocalDpi xmlns:a14="http://schemas.microsoft.com/office/drawing/2010/main" val="0"/>
                      </a:ext>
                    </a:extLst>
                  </a:blip>
                  <a:stretch>
                    <a:fillRect/>
                  </a:stretch>
                </pic:blipFill>
                <pic:spPr>
                  <a:xfrm>
                    <a:off x="0" y="0"/>
                    <a:ext cx="2234689" cy="6528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4BF"/>
    <w:multiLevelType w:val="multilevel"/>
    <w:tmpl w:val="0F4ACDA4"/>
    <w:lvl w:ilvl="0">
      <w:start w:val="1"/>
      <w:numFmt w:val="bullet"/>
      <w:lvlText w:val=""/>
      <w:lvlJc w:val="left"/>
      <w:pPr>
        <w:tabs>
          <w:tab w:val="num" w:pos="705"/>
        </w:tabs>
        <w:ind w:left="705" w:hanging="360"/>
      </w:pPr>
      <w:rPr>
        <w:rFonts w:hint="default" w:ascii="Symbol" w:hAnsi="Symbol"/>
        <w:sz w:val="20"/>
      </w:rPr>
    </w:lvl>
    <w:lvl w:ilvl="1" w:tentative="1">
      <w:start w:val="1"/>
      <w:numFmt w:val="bullet"/>
      <w:lvlText w:val="o"/>
      <w:lvlJc w:val="left"/>
      <w:pPr>
        <w:tabs>
          <w:tab w:val="num" w:pos="1425"/>
        </w:tabs>
        <w:ind w:left="1425" w:hanging="360"/>
      </w:pPr>
      <w:rPr>
        <w:rFonts w:hint="default" w:ascii="Courier New" w:hAnsi="Courier New"/>
        <w:sz w:val="20"/>
      </w:rPr>
    </w:lvl>
    <w:lvl w:ilvl="2" w:tentative="1">
      <w:start w:val="1"/>
      <w:numFmt w:val="bullet"/>
      <w:lvlText w:val=""/>
      <w:lvlJc w:val="left"/>
      <w:pPr>
        <w:tabs>
          <w:tab w:val="num" w:pos="2145"/>
        </w:tabs>
        <w:ind w:left="2145" w:hanging="360"/>
      </w:pPr>
      <w:rPr>
        <w:rFonts w:hint="default" w:ascii="Wingdings" w:hAnsi="Wingdings"/>
        <w:sz w:val="20"/>
      </w:rPr>
    </w:lvl>
    <w:lvl w:ilvl="3" w:tentative="1">
      <w:start w:val="1"/>
      <w:numFmt w:val="bullet"/>
      <w:lvlText w:val=""/>
      <w:lvlJc w:val="left"/>
      <w:pPr>
        <w:tabs>
          <w:tab w:val="num" w:pos="2865"/>
        </w:tabs>
        <w:ind w:left="2865" w:hanging="360"/>
      </w:pPr>
      <w:rPr>
        <w:rFonts w:hint="default" w:ascii="Wingdings" w:hAnsi="Wingdings"/>
        <w:sz w:val="20"/>
      </w:rPr>
    </w:lvl>
    <w:lvl w:ilvl="4" w:tentative="1">
      <w:start w:val="1"/>
      <w:numFmt w:val="bullet"/>
      <w:lvlText w:val=""/>
      <w:lvlJc w:val="left"/>
      <w:pPr>
        <w:tabs>
          <w:tab w:val="num" w:pos="3585"/>
        </w:tabs>
        <w:ind w:left="3585" w:hanging="360"/>
      </w:pPr>
      <w:rPr>
        <w:rFonts w:hint="default" w:ascii="Wingdings" w:hAnsi="Wingdings"/>
        <w:sz w:val="20"/>
      </w:rPr>
    </w:lvl>
    <w:lvl w:ilvl="5" w:tentative="1">
      <w:start w:val="1"/>
      <w:numFmt w:val="bullet"/>
      <w:lvlText w:val=""/>
      <w:lvlJc w:val="left"/>
      <w:pPr>
        <w:tabs>
          <w:tab w:val="num" w:pos="4305"/>
        </w:tabs>
        <w:ind w:left="4305" w:hanging="360"/>
      </w:pPr>
      <w:rPr>
        <w:rFonts w:hint="default" w:ascii="Wingdings" w:hAnsi="Wingdings"/>
        <w:sz w:val="20"/>
      </w:rPr>
    </w:lvl>
    <w:lvl w:ilvl="6" w:tentative="1">
      <w:start w:val="1"/>
      <w:numFmt w:val="bullet"/>
      <w:lvlText w:val=""/>
      <w:lvlJc w:val="left"/>
      <w:pPr>
        <w:tabs>
          <w:tab w:val="num" w:pos="5025"/>
        </w:tabs>
        <w:ind w:left="5025" w:hanging="360"/>
      </w:pPr>
      <w:rPr>
        <w:rFonts w:hint="default" w:ascii="Wingdings" w:hAnsi="Wingdings"/>
        <w:sz w:val="20"/>
      </w:rPr>
    </w:lvl>
    <w:lvl w:ilvl="7" w:tentative="1">
      <w:start w:val="1"/>
      <w:numFmt w:val="bullet"/>
      <w:lvlText w:val=""/>
      <w:lvlJc w:val="left"/>
      <w:pPr>
        <w:tabs>
          <w:tab w:val="num" w:pos="5745"/>
        </w:tabs>
        <w:ind w:left="5745" w:hanging="360"/>
      </w:pPr>
      <w:rPr>
        <w:rFonts w:hint="default" w:ascii="Wingdings" w:hAnsi="Wingdings"/>
        <w:sz w:val="20"/>
      </w:rPr>
    </w:lvl>
    <w:lvl w:ilvl="8" w:tentative="1">
      <w:start w:val="1"/>
      <w:numFmt w:val="bullet"/>
      <w:lvlText w:val=""/>
      <w:lvlJc w:val="left"/>
      <w:pPr>
        <w:tabs>
          <w:tab w:val="num" w:pos="6465"/>
        </w:tabs>
        <w:ind w:left="6465" w:hanging="360"/>
      </w:pPr>
      <w:rPr>
        <w:rFonts w:hint="default" w:ascii="Wingdings" w:hAnsi="Wingdings"/>
        <w:sz w:val="20"/>
      </w:rPr>
    </w:lvl>
  </w:abstractNum>
  <w:abstractNum w:abstractNumId="1" w15:restartNumberingAfterBreak="0">
    <w:nsid w:val="080B3175"/>
    <w:multiLevelType w:val="hybridMultilevel"/>
    <w:tmpl w:val="5CC0B54E"/>
    <w:lvl w:ilvl="0" w:tplc="2E20C68C">
      <w:numFmt w:val="bullet"/>
      <w:lvlText w:val="•"/>
      <w:lvlJc w:val="left"/>
      <w:pPr>
        <w:ind w:left="720" w:hanging="720"/>
      </w:pPr>
      <w:rPr>
        <w:rFonts w:hint="default" w:ascii="Calibri" w:hAnsi="Calibri" w:eastAsia="Times New Roman" w:cs="Calibr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C4855E2"/>
    <w:multiLevelType w:val="hybridMultilevel"/>
    <w:tmpl w:val="0386A984"/>
    <w:lvl w:ilvl="0" w:tplc="B0985912">
      <w:start w:val="1"/>
      <w:numFmt w:val="decimal"/>
      <w:pStyle w:val="IHBHeading2"/>
      <w:lvlText w:val="%1."/>
      <w:lvlJc w:val="left"/>
      <w:pPr>
        <w:ind w:left="720" w:hanging="360"/>
      </w:pPr>
      <w:rPr>
        <w:color w:val="023A7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160C7E"/>
    <w:multiLevelType w:val="hybridMultilevel"/>
    <w:tmpl w:val="11B22C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55AF65A4"/>
    <w:multiLevelType w:val="multilevel"/>
    <w:tmpl w:val="489ABB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1875466"/>
    <w:multiLevelType w:val="hybridMultilevel"/>
    <w:tmpl w:val="278A625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64FA26FC"/>
    <w:multiLevelType w:val="hybridMultilevel"/>
    <w:tmpl w:val="89C6EC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D040810"/>
    <w:multiLevelType w:val="hybridMultilevel"/>
    <w:tmpl w:val="D80CD68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6F7406E8"/>
    <w:multiLevelType w:val="multilevel"/>
    <w:tmpl w:val="282690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4CF6CE0"/>
    <w:multiLevelType w:val="hybridMultilevel"/>
    <w:tmpl w:val="70223E98"/>
    <w:lvl w:ilvl="0" w:tplc="04090001">
      <w:numFmt w:val="bullet"/>
      <w:lvlText w:val=""/>
      <w:lvlJc w:val="left"/>
      <w:pPr>
        <w:ind w:left="360" w:hanging="360"/>
      </w:pPr>
      <w:rPr>
        <w:rFonts w:hint="default" w:ascii="Symbol" w:hAnsi="Symbol" w:eastAsia="Times New Roman" w:cs="Times New Roman"/>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18956217">
    <w:abstractNumId w:val="2"/>
  </w:num>
  <w:num w:numId="2" w16cid:durableId="50153435">
    <w:abstractNumId w:val="6"/>
  </w:num>
  <w:num w:numId="3" w16cid:durableId="1560168923">
    <w:abstractNumId w:val="1"/>
  </w:num>
  <w:num w:numId="4" w16cid:durableId="995039351">
    <w:abstractNumId w:val="9"/>
  </w:num>
  <w:num w:numId="5" w16cid:durableId="165487381">
    <w:abstractNumId w:val="7"/>
  </w:num>
  <w:num w:numId="6" w16cid:durableId="2004313571">
    <w:abstractNumId w:val="5"/>
  </w:num>
  <w:num w:numId="7" w16cid:durableId="6829091">
    <w:abstractNumId w:val="3"/>
  </w:num>
  <w:num w:numId="8" w16cid:durableId="979073294">
    <w:abstractNumId w:val="8"/>
  </w:num>
  <w:num w:numId="9" w16cid:durableId="545139701">
    <w:abstractNumId w:val="4"/>
  </w:num>
  <w:num w:numId="10" w16cid:durableId="91266117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8"/>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86A"/>
    <w:rsid w:val="00001E5B"/>
    <w:rsid w:val="00010CB7"/>
    <w:rsid w:val="000112A6"/>
    <w:rsid w:val="00043AE8"/>
    <w:rsid w:val="000525C6"/>
    <w:rsid w:val="000662EA"/>
    <w:rsid w:val="000A6619"/>
    <w:rsid w:val="000C6DB6"/>
    <w:rsid w:val="000E461C"/>
    <w:rsid w:val="001006DC"/>
    <w:rsid w:val="00103AD4"/>
    <w:rsid w:val="00121C69"/>
    <w:rsid w:val="00144297"/>
    <w:rsid w:val="0014719B"/>
    <w:rsid w:val="001605CB"/>
    <w:rsid w:val="00174B4B"/>
    <w:rsid w:val="001951F0"/>
    <w:rsid w:val="001A35DF"/>
    <w:rsid w:val="001A419A"/>
    <w:rsid w:val="001B0FE0"/>
    <w:rsid w:val="001E0EBE"/>
    <w:rsid w:val="001F2F47"/>
    <w:rsid w:val="00226A29"/>
    <w:rsid w:val="002309B7"/>
    <w:rsid w:val="00291DA9"/>
    <w:rsid w:val="002934AE"/>
    <w:rsid w:val="002C1F3C"/>
    <w:rsid w:val="002C2A81"/>
    <w:rsid w:val="002D20EB"/>
    <w:rsid w:val="002E2BF2"/>
    <w:rsid w:val="00324FDD"/>
    <w:rsid w:val="003312A1"/>
    <w:rsid w:val="003527FA"/>
    <w:rsid w:val="003706B3"/>
    <w:rsid w:val="0037657F"/>
    <w:rsid w:val="00390AE1"/>
    <w:rsid w:val="00390C46"/>
    <w:rsid w:val="003B22D0"/>
    <w:rsid w:val="003C70C6"/>
    <w:rsid w:val="003D1228"/>
    <w:rsid w:val="003F2911"/>
    <w:rsid w:val="003F52D2"/>
    <w:rsid w:val="00446B8D"/>
    <w:rsid w:val="00461AF8"/>
    <w:rsid w:val="00487C3C"/>
    <w:rsid w:val="0049015E"/>
    <w:rsid w:val="004959B4"/>
    <w:rsid w:val="004C3A48"/>
    <w:rsid w:val="004D16DC"/>
    <w:rsid w:val="004E51F9"/>
    <w:rsid w:val="0052689D"/>
    <w:rsid w:val="00530EF3"/>
    <w:rsid w:val="005337EC"/>
    <w:rsid w:val="005842DA"/>
    <w:rsid w:val="005B04F6"/>
    <w:rsid w:val="005C7ABA"/>
    <w:rsid w:val="005F4BF4"/>
    <w:rsid w:val="00602CFF"/>
    <w:rsid w:val="00605FC3"/>
    <w:rsid w:val="0062486A"/>
    <w:rsid w:val="00650A0C"/>
    <w:rsid w:val="0066020E"/>
    <w:rsid w:val="0068678F"/>
    <w:rsid w:val="006E1D9F"/>
    <w:rsid w:val="006F4A1B"/>
    <w:rsid w:val="00735CA0"/>
    <w:rsid w:val="007433FE"/>
    <w:rsid w:val="00745A98"/>
    <w:rsid w:val="00780955"/>
    <w:rsid w:val="007920F8"/>
    <w:rsid w:val="007B438F"/>
    <w:rsid w:val="007B721E"/>
    <w:rsid w:val="007C0C91"/>
    <w:rsid w:val="007C4BD9"/>
    <w:rsid w:val="007C56E0"/>
    <w:rsid w:val="007E7094"/>
    <w:rsid w:val="007E7434"/>
    <w:rsid w:val="00801502"/>
    <w:rsid w:val="00804D25"/>
    <w:rsid w:val="00817196"/>
    <w:rsid w:val="008733A8"/>
    <w:rsid w:val="00894B83"/>
    <w:rsid w:val="00894F9F"/>
    <w:rsid w:val="008C4451"/>
    <w:rsid w:val="00920CA1"/>
    <w:rsid w:val="00941ADB"/>
    <w:rsid w:val="00955D09"/>
    <w:rsid w:val="00961F57"/>
    <w:rsid w:val="009871B3"/>
    <w:rsid w:val="009C72D9"/>
    <w:rsid w:val="009D09B0"/>
    <w:rsid w:val="009D3CA1"/>
    <w:rsid w:val="009E0A7D"/>
    <w:rsid w:val="009F07ED"/>
    <w:rsid w:val="00A223E1"/>
    <w:rsid w:val="00A662CF"/>
    <w:rsid w:val="00A67ED5"/>
    <w:rsid w:val="00A719C0"/>
    <w:rsid w:val="00A80395"/>
    <w:rsid w:val="00AC2192"/>
    <w:rsid w:val="00AC68E7"/>
    <w:rsid w:val="00AD75F2"/>
    <w:rsid w:val="00AF3227"/>
    <w:rsid w:val="00B22BD0"/>
    <w:rsid w:val="00B350EC"/>
    <w:rsid w:val="00BB44F7"/>
    <w:rsid w:val="00BD0C74"/>
    <w:rsid w:val="00BD17CB"/>
    <w:rsid w:val="00BE7B33"/>
    <w:rsid w:val="00C24D0E"/>
    <w:rsid w:val="00C36F49"/>
    <w:rsid w:val="00CC5187"/>
    <w:rsid w:val="00CD1E88"/>
    <w:rsid w:val="00CD401A"/>
    <w:rsid w:val="00CD71E4"/>
    <w:rsid w:val="00CE3055"/>
    <w:rsid w:val="00CE6F4C"/>
    <w:rsid w:val="00CF7255"/>
    <w:rsid w:val="00D04D43"/>
    <w:rsid w:val="00D07108"/>
    <w:rsid w:val="00D33663"/>
    <w:rsid w:val="00D57E0B"/>
    <w:rsid w:val="00D66090"/>
    <w:rsid w:val="00D73A6C"/>
    <w:rsid w:val="00DC2E5B"/>
    <w:rsid w:val="00DD1B47"/>
    <w:rsid w:val="00DE4B83"/>
    <w:rsid w:val="00E07595"/>
    <w:rsid w:val="00E730E2"/>
    <w:rsid w:val="00EA2805"/>
    <w:rsid w:val="00EA4D3A"/>
    <w:rsid w:val="00EB2FA0"/>
    <w:rsid w:val="00EE620B"/>
    <w:rsid w:val="00F04A08"/>
    <w:rsid w:val="00F15E8D"/>
    <w:rsid w:val="00F17A20"/>
    <w:rsid w:val="00F24FDF"/>
    <w:rsid w:val="00F25F7D"/>
    <w:rsid w:val="00F349DF"/>
    <w:rsid w:val="00F84257"/>
    <w:rsid w:val="00F96B2C"/>
    <w:rsid w:val="00FA326C"/>
    <w:rsid w:val="00FE168A"/>
    <w:rsid w:val="0E7613AE"/>
    <w:rsid w:val="13E00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534FD"/>
  <w15:chartTrackingRefBased/>
  <w15:docId w15:val="{93FA78BD-6CA3-4C9A-A213-3541B5733E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E0A7D"/>
    <w:rPr>
      <w:rFonts w:ascii="Calibri" w:hAnsi="Calibri"/>
      <w:sz w:val="22"/>
      <w:szCs w:val="24"/>
      <w:lang w:eastAsia="en-US"/>
    </w:rPr>
  </w:style>
  <w:style w:type="paragraph" w:styleId="Heading1">
    <w:name w:val="heading 1"/>
    <w:basedOn w:val="Normal"/>
    <w:next w:val="Normal"/>
    <w:link w:val="Heading1Char"/>
    <w:qFormat/>
    <w:rsid w:val="00F04A08"/>
    <w:pPr>
      <w:keepNext/>
      <w:keepLines/>
      <w:spacing w:before="240"/>
      <w:outlineLvl w:val="0"/>
    </w:pPr>
    <w:rPr>
      <w:rFonts w:ascii="FS Rufus" w:hAnsi="FS Rufus" w:eastAsiaTheme="majorEastAsia" w:cstheme="majorBidi"/>
      <w:color w:val="023A78"/>
      <w:sz w:val="32"/>
      <w:szCs w:val="32"/>
    </w:rPr>
  </w:style>
  <w:style w:type="paragraph" w:styleId="Heading2">
    <w:name w:val="heading 2"/>
    <w:basedOn w:val="Normal"/>
    <w:next w:val="Normal"/>
    <w:link w:val="Heading2Char"/>
    <w:semiHidden/>
    <w:unhideWhenUsed/>
    <w:qFormat/>
    <w:rsid w:val="00F349DF"/>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semiHidden/>
    <w:unhideWhenUsed/>
    <w:qFormat/>
    <w:rsid w:val="00F349DF"/>
    <w:pPr>
      <w:keepNext/>
      <w:keepLines/>
      <w:spacing w:before="40"/>
      <w:outlineLvl w:val="2"/>
    </w:pPr>
    <w:rPr>
      <w:rFonts w:asciiTheme="majorHAnsi" w:hAnsiTheme="majorHAnsi" w:eastAsiaTheme="majorEastAsia" w:cstheme="majorBidi"/>
      <w:color w:val="243F60" w:themeColor="accent1" w:themeShade="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4C3A48"/>
    <w:pPr>
      <w:tabs>
        <w:tab w:val="center" w:pos="4680"/>
        <w:tab w:val="right" w:pos="9360"/>
      </w:tabs>
    </w:pPr>
  </w:style>
  <w:style w:type="character" w:styleId="HeaderChar" w:customStyle="1">
    <w:name w:val="Header Char"/>
    <w:basedOn w:val="DefaultParagraphFont"/>
    <w:link w:val="Header"/>
    <w:rsid w:val="004C3A48"/>
    <w:rPr>
      <w:sz w:val="24"/>
      <w:szCs w:val="24"/>
      <w:lang w:val="en-US" w:eastAsia="en-US"/>
    </w:rPr>
  </w:style>
  <w:style w:type="paragraph" w:styleId="Footer">
    <w:name w:val="footer"/>
    <w:basedOn w:val="Normal"/>
    <w:link w:val="FooterChar"/>
    <w:uiPriority w:val="99"/>
    <w:unhideWhenUsed/>
    <w:rsid w:val="004C3A48"/>
    <w:pPr>
      <w:tabs>
        <w:tab w:val="center" w:pos="4680"/>
        <w:tab w:val="right" w:pos="9360"/>
      </w:tabs>
    </w:pPr>
  </w:style>
  <w:style w:type="character" w:styleId="FooterChar" w:customStyle="1">
    <w:name w:val="Footer Char"/>
    <w:basedOn w:val="DefaultParagraphFont"/>
    <w:link w:val="Footer"/>
    <w:uiPriority w:val="99"/>
    <w:rsid w:val="004C3A48"/>
    <w:rPr>
      <w:sz w:val="24"/>
      <w:szCs w:val="24"/>
      <w:lang w:val="en-US" w:eastAsia="en-US"/>
    </w:rPr>
  </w:style>
  <w:style w:type="character" w:styleId="Heading1Char" w:customStyle="1">
    <w:name w:val="Heading 1 Char"/>
    <w:basedOn w:val="DefaultParagraphFont"/>
    <w:link w:val="Heading1"/>
    <w:rsid w:val="00F04A08"/>
    <w:rPr>
      <w:rFonts w:ascii="FS Rufus" w:hAnsi="FS Rufus" w:eastAsiaTheme="majorEastAsia" w:cstheme="majorBidi"/>
      <w:color w:val="023A78"/>
      <w:sz w:val="32"/>
      <w:szCs w:val="32"/>
      <w:lang w:val="en-US" w:eastAsia="en-US"/>
    </w:rPr>
  </w:style>
  <w:style w:type="paragraph" w:styleId="IHBHeading2" w:customStyle="1">
    <w:name w:val="IHB Heading 2"/>
    <w:basedOn w:val="Normal"/>
    <w:link w:val="IHBHeading2Char"/>
    <w:qFormat/>
    <w:rsid w:val="00CD71E4"/>
    <w:pPr>
      <w:keepNext/>
      <w:numPr>
        <w:numId w:val="1"/>
      </w:numPr>
      <w:spacing w:after="240"/>
      <w:ind w:left="426" w:hanging="437"/>
    </w:pPr>
    <w:rPr>
      <w:b/>
      <w:color w:val="023A78"/>
      <w:sz w:val="28"/>
    </w:rPr>
  </w:style>
  <w:style w:type="paragraph" w:styleId="ListParagraph">
    <w:name w:val="List Paragraph"/>
    <w:basedOn w:val="Normal"/>
    <w:uiPriority w:val="34"/>
    <w:qFormat/>
    <w:rsid w:val="001F2F47"/>
    <w:pPr>
      <w:ind w:left="720"/>
      <w:contextualSpacing/>
    </w:pPr>
  </w:style>
  <w:style w:type="character" w:styleId="IHBHeading2Char" w:customStyle="1">
    <w:name w:val="IHB Heading 2 Char"/>
    <w:basedOn w:val="DefaultParagraphFont"/>
    <w:link w:val="IHBHeading2"/>
    <w:rsid w:val="00CD71E4"/>
    <w:rPr>
      <w:rFonts w:ascii="Calibri" w:hAnsi="Calibri"/>
      <w:b/>
      <w:color w:val="023A78"/>
      <w:sz w:val="28"/>
      <w:szCs w:val="24"/>
      <w:lang w:eastAsia="en-US"/>
    </w:rPr>
  </w:style>
  <w:style w:type="character" w:styleId="Hyperlink">
    <w:name w:val="Hyperlink"/>
    <w:basedOn w:val="DefaultParagraphFont"/>
    <w:uiPriority w:val="99"/>
    <w:unhideWhenUsed/>
    <w:rsid w:val="00D07108"/>
    <w:rPr>
      <w:color w:val="0000FF" w:themeColor="hyperlink"/>
      <w:u w:val="single"/>
    </w:rPr>
  </w:style>
  <w:style w:type="paragraph" w:styleId="BalloonText">
    <w:name w:val="Balloon Text"/>
    <w:basedOn w:val="Normal"/>
    <w:link w:val="BalloonTextChar"/>
    <w:semiHidden/>
    <w:unhideWhenUsed/>
    <w:rsid w:val="00043AE8"/>
    <w:rPr>
      <w:rFonts w:ascii="Segoe UI" w:hAnsi="Segoe UI" w:cs="Segoe UI"/>
      <w:sz w:val="18"/>
      <w:szCs w:val="18"/>
    </w:rPr>
  </w:style>
  <w:style w:type="character" w:styleId="BalloonTextChar" w:customStyle="1">
    <w:name w:val="Balloon Text Char"/>
    <w:basedOn w:val="DefaultParagraphFont"/>
    <w:link w:val="BalloonText"/>
    <w:semiHidden/>
    <w:rsid w:val="00043AE8"/>
    <w:rPr>
      <w:rFonts w:ascii="Segoe UI" w:hAnsi="Segoe UI" w:cs="Segoe UI"/>
      <w:sz w:val="18"/>
      <w:szCs w:val="18"/>
      <w:lang w:eastAsia="en-US"/>
    </w:rPr>
  </w:style>
  <w:style w:type="paragraph" w:styleId="TOCHeading">
    <w:name w:val="TOC Heading"/>
    <w:basedOn w:val="Heading1"/>
    <w:next w:val="Normal"/>
    <w:uiPriority w:val="39"/>
    <w:unhideWhenUsed/>
    <w:qFormat/>
    <w:rsid w:val="00650A0C"/>
    <w:pPr>
      <w:spacing w:line="259"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650A0C"/>
    <w:pPr>
      <w:spacing w:after="100"/>
    </w:pPr>
  </w:style>
  <w:style w:type="paragraph" w:styleId="TOC2">
    <w:name w:val="toc 2"/>
    <w:basedOn w:val="Normal"/>
    <w:next w:val="Normal"/>
    <w:autoRedefine/>
    <w:uiPriority w:val="39"/>
    <w:unhideWhenUsed/>
    <w:rsid w:val="00650A0C"/>
    <w:pPr>
      <w:spacing w:after="100" w:line="259" w:lineRule="auto"/>
      <w:ind w:left="220"/>
    </w:pPr>
    <w:rPr>
      <w:rFonts w:asciiTheme="minorHAnsi" w:hAnsiTheme="minorHAnsi" w:eastAsiaTheme="minorEastAsia"/>
      <w:szCs w:val="22"/>
      <w:lang w:val="en-US"/>
    </w:rPr>
  </w:style>
  <w:style w:type="paragraph" w:styleId="TOC3">
    <w:name w:val="toc 3"/>
    <w:basedOn w:val="Normal"/>
    <w:next w:val="Normal"/>
    <w:autoRedefine/>
    <w:uiPriority w:val="39"/>
    <w:unhideWhenUsed/>
    <w:rsid w:val="00650A0C"/>
    <w:pPr>
      <w:spacing w:after="100" w:line="259" w:lineRule="auto"/>
      <w:ind w:left="440"/>
    </w:pPr>
    <w:rPr>
      <w:rFonts w:asciiTheme="minorHAnsi" w:hAnsiTheme="minorHAnsi" w:eastAsiaTheme="minorEastAsia"/>
      <w:szCs w:val="22"/>
      <w:lang w:val="en-US"/>
    </w:rPr>
  </w:style>
  <w:style w:type="character" w:styleId="Heading2Char" w:customStyle="1">
    <w:name w:val="Heading 2 Char"/>
    <w:basedOn w:val="DefaultParagraphFont"/>
    <w:link w:val="Heading2"/>
    <w:semiHidden/>
    <w:rsid w:val="00F349DF"/>
    <w:rPr>
      <w:rFonts w:asciiTheme="majorHAnsi" w:hAnsiTheme="majorHAnsi" w:eastAsiaTheme="majorEastAsia" w:cstheme="majorBidi"/>
      <w:color w:val="365F91" w:themeColor="accent1" w:themeShade="BF"/>
      <w:sz w:val="26"/>
      <w:szCs w:val="26"/>
      <w:lang w:eastAsia="en-US"/>
    </w:rPr>
  </w:style>
  <w:style w:type="character" w:styleId="Heading3Char" w:customStyle="1">
    <w:name w:val="Heading 3 Char"/>
    <w:basedOn w:val="DefaultParagraphFont"/>
    <w:link w:val="Heading3"/>
    <w:semiHidden/>
    <w:rsid w:val="00F349DF"/>
    <w:rPr>
      <w:rFonts w:asciiTheme="majorHAnsi" w:hAnsiTheme="majorHAnsi" w:eastAsiaTheme="majorEastAsia" w:cstheme="majorBidi"/>
      <w:color w:val="243F60" w:themeColor="accent1" w:themeShade="7F"/>
      <w:sz w:val="24"/>
      <w:szCs w:val="24"/>
      <w:lang w:eastAsia="en-US"/>
    </w:rPr>
  </w:style>
  <w:style w:type="table" w:styleId="TableGrid">
    <w:name w:val="Table Grid"/>
    <w:basedOn w:val="TableNormal"/>
    <w:rsid w:val="008C445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9871B3"/>
    <w:pPr>
      <w:spacing w:before="100" w:beforeAutospacing="1" w:after="100" w:afterAutospacing="1"/>
    </w:pPr>
    <w:rPr>
      <w:rFonts w:ascii="Times New Roman" w:hAnsi="Times New Roman"/>
      <w:sz w:val="24"/>
      <w:lang w:eastAsia="en-GB"/>
    </w:rPr>
  </w:style>
  <w:style w:type="character" w:styleId="Strong">
    <w:name w:val="Strong"/>
    <w:basedOn w:val="DefaultParagraphFont"/>
    <w:uiPriority w:val="22"/>
    <w:qFormat/>
    <w:rsid w:val="009871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1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info@ihbristol.com"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info@ihbristol.com"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o@ihbristol.com"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ico.org.uk/concerns/" TargetMode="Externa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el.OAKFIELD1\International%20House%20Bristol\IHB%20General%20-%20Permanent%20staff%20only%20-%20Permanent%20staff%20only\Branding\IHB%202019%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 xmlns="db4f6495-5a8b-474a-af35-72438eb5ab86">
      <Value>Public</Value>
    </For>
    <Legislation xmlns="db4f6495-5a8b-474a-af35-72438eb5ab86" xsi:nil="true"/>
    <Category xmlns="db4f6495-5a8b-474a-af35-72438eb5ab86">
      <Value>Health &amp; Safety</Value>
    </Category>
    <Last_x0020_Reviewed xmlns="db4f6495-5a8b-474a-af35-72438eb5ab86" xsi:nil="true"/>
    <Last_x0020_Reviewed_x0020_By xmlns="db4f6495-5a8b-474a-af35-72438eb5ab86">
      <UserInfo>
        <DisplayName/>
        <AccountId xsi:nil="true"/>
        <AccountType/>
      </UserInfo>
    </Last_x0020_Reviewed_x0020_By>
    <RequiredFor xmlns="db4f6495-5a8b-474a-af35-72438eb5ab86" xsi:nil="true"/>
    <Next_x0020_Review xmlns="db4f6495-5a8b-474a-af35-72438eb5ab86" xsi:nil="true"/>
    <IHB_x0020_Type xmlns="db4f6495-5a8b-474a-af35-72438eb5ab86">
      <Value>Policy</Value>
    </IHB_x0020_Type>
    <lcf76f155ced4ddcb4097134ff3c332f xmlns="db4f6495-5a8b-474a-af35-72438eb5ab86">
      <Terms xmlns="http://schemas.microsoft.com/office/infopath/2007/PartnerControls"/>
    </lcf76f155ced4ddcb4097134ff3c332f>
    <TaxCatchAll xmlns="3ce238dc-5e8a-4649-8545-f832b4151f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464A8A292DE348AD077FCE7902ABCC" ma:contentTypeVersion="24" ma:contentTypeDescription="Create a new document." ma:contentTypeScope="" ma:versionID="2291a7ee26c7dc7d5966dc0606645d30">
  <xsd:schema xmlns:xsd="http://www.w3.org/2001/XMLSchema" xmlns:xs="http://www.w3.org/2001/XMLSchema" xmlns:p="http://schemas.microsoft.com/office/2006/metadata/properties" xmlns:ns2="db4f6495-5a8b-474a-af35-72438eb5ab86" xmlns:ns3="3ce238dc-5e8a-4649-8545-f832b4151fce" targetNamespace="http://schemas.microsoft.com/office/2006/metadata/properties" ma:root="true" ma:fieldsID="1bd8694196bb0ad13307531dc0c4a4ce" ns2:_="" ns3:_="">
    <xsd:import namespace="db4f6495-5a8b-474a-af35-72438eb5ab86"/>
    <xsd:import namespace="3ce238dc-5e8a-4649-8545-f832b4151f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ategory" minOccurs="0"/>
                <xsd:element ref="ns2:IHB_x0020_Type" minOccurs="0"/>
                <xsd:element ref="ns2:For" minOccurs="0"/>
                <xsd:element ref="ns2:Last_x0020_Reviewed" minOccurs="0"/>
                <xsd:element ref="ns2:Last_x0020_Reviewed_x0020_By" minOccurs="0"/>
                <xsd:element ref="ns2:Next_x0020_Review" minOccurs="0"/>
                <xsd:element ref="ns3:SharedWithUsers" minOccurs="0"/>
                <xsd:element ref="ns3:SharedWithDetails" minOccurs="0"/>
                <xsd:element ref="ns2:RequiredFor" minOccurs="0"/>
                <xsd:element ref="ns2:Legislation"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f6495-5a8b-474a-af35-72438eb5a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ategory" ma:index="12" nillable="true" ma:displayName="Category" ma:default="Health &amp; Safety" ma:internalName="Category">
      <xsd:complexType>
        <xsd:complexContent>
          <xsd:extension base="dms:MultiChoice">
            <xsd:sequence>
              <xsd:element name="Value" maxOccurs="unbounded" minOccurs="0" nillable="true">
                <xsd:simpleType>
                  <xsd:restriction base="dms:Choice">
                    <xsd:enumeration value="Health &amp; Safety"/>
                    <xsd:enumeration value="Fire Safety"/>
                    <xsd:enumeration value="GDPR"/>
                    <xsd:enumeration value="General"/>
                    <xsd:enumeration value="Safeguarding"/>
                    <xsd:enumeration value="Students"/>
                    <xsd:enumeration value="Staff"/>
                    <xsd:enumeration value="IT"/>
                    <xsd:enumeration value="Academic"/>
                    <xsd:enumeration value="Anti Terrorism"/>
                  </xsd:restriction>
                </xsd:simpleType>
              </xsd:element>
            </xsd:sequence>
          </xsd:extension>
        </xsd:complexContent>
      </xsd:complexType>
    </xsd:element>
    <xsd:element name="IHB_x0020_Type" ma:index="13" nillable="true" ma:displayName="IHB Type" ma:default="Policy" ma:internalName="IHB_x0020_Type">
      <xsd:complexType>
        <xsd:complexContent>
          <xsd:extension base="dms:MultiChoice">
            <xsd:sequence>
              <xsd:element name="Value" maxOccurs="unbounded" minOccurs="0" nillable="true">
                <xsd:simpleType>
                  <xsd:restriction base="dms:Choice">
                    <xsd:enumeration value="Policy"/>
                    <xsd:enumeration value="Info"/>
                    <xsd:enumeration value="Procedure"/>
                    <xsd:enumeration value="Display"/>
                    <xsd:enumeration value="Form"/>
                    <xsd:enumeration value="Risk Assessment"/>
                    <xsd:enumeration value="Checklist"/>
                  </xsd:restriction>
                </xsd:simpleType>
              </xsd:element>
            </xsd:sequence>
          </xsd:extension>
        </xsd:complexContent>
      </xsd:complexType>
    </xsd:element>
    <xsd:element name="For" ma:index="14" nillable="true" ma:displayName="For" ma:default="Public" ma:internalName="For">
      <xsd:complexType>
        <xsd:complexContent>
          <xsd:extension base="dms:MultiChoice">
            <xsd:sequence>
              <xsd:element name="Value" maxOccurs="unbounded" minOccurs="0" nillable="true">
                <xsd:simpleType>
                  <xsd:restriction base="dms:Choice">
                    <xsd:enumeration value="Public"/>
                    <xsd:enumeration value="Internal"/>
                    <xsd:enumeration value="Staff"/>
                    <xsd:enumeration value="Students"/>
                    <xsd:enumeration value="Agents"/>
                    <xsd:enumeration value="Homestay Providers"/>
                    <xsd:enumeration value="Management"/>
                    <xsd:enumeration value="Legal Requirement"/>
                  </xsd:restriction>
                </xsd:simpleType>
              </xsd:element>
            </xsd:sequence>
          </xsd:extension>
        </xsd:complexContent>
      </xsd:complexType>
    </xsd:element>
    <xsd:element name="Last_x0020_Reviewed" ma:index="15" nillable="true" ma:displayName="Last Reviewed" ma:format="DateOnly" ma:internalName="Last_x0020_Reviewed">
      <xsd:simpleType>
        <xsd:restriction base="dms:DateTime"/>
      </xsd:simpleType>
    </xsd:element>
    <xsd:element name="Last_x0020_Reviewed_x0020_By" ma:index="16" nillable="true" ma:displayName="Last Reviewed By" ma:list="UserInfo" ma:SharePointGroup="0" ma:internalName="Last_x0020_Reviewed_x0020_By"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xt_x0020_Review" ma:index="17" nillable="true" ma:displayName="Next Review" ma:internalName="Next_x0020_Review">
      <xsd:simpleType>
        <xsd:restriction base="dms:Text">
          <xsd:maxLength value="255"/>
        </xsd:restriction>
      </xsd:simpleType>
    </xsd:element>
    <xsd:element name="RequiredFor" ma:index="20" nillable="true" ma:displayName="Required For" ma:description="Reading or processing of the document required for the selected types of parties." ma:format="Dropdown" ma:internalName="RequiredFor">
      <xsd:complexType>
        <xsd:complexContent>
          <xsd:extension base="dms:MultiChoice">
            <xsd:sequence>
              <xsd:element name="Value" maxOccurs="unbounded" minOccurs="0" nillable="true">
                <xsd:simpleType>
                  <xsd:restriction base="dms:Choice">
                    <xsd:enumeration value="EFL &amp; TT Permanent Teaching Staff"/>
                    <xsd:enumeration value="EFL &amp; TT Casual Teaching staff"/>
                    <xsd:enumeration value="FL Teachers"/>
                    <xsd:enumeration value="Exam Casual Staff"/>
                    <xsd:enumeration value="Admin Staff"/>
                    <xsd:enumeration value="EFL Adult Students"/>
                    <xsd:enumeration value="EFL Junior Students"/>
                    <xsd:enumeration value="Teacher Training Students"/>
                    <xsd:enumeration value="FL Students"/>
                  </xsd:restriction>
                </xsd:simpleType>
              </xsd:element>
            </xsd:sequence>
          </xsd:extension>
        </xsd:complexContent>
      </xsd:complexType>
    </xsd:element>
    <xsd:element name="Legislation" ma:index="21" nillable="true" ma:displayName="Legislation" ma:format="Dropdown" ma:internalName="Legislation">
      <xsd:complexType>
        <xsd:complexContent>
          <xsd:extension base="dms:MultiChoice">
            <xsd:sequence>
              <xsd:element name="Value" maxOccurs="unbounded" minOccurs="0" nillable="true">
                <xsd:simpleType>
                  <xsd:restriction base="dms:Choice">
                    <xsd:enumeration value="Health and Safety at Work Act 1974"/>
                    <xsd:enumeration value="Reporting of Injuries, Diseases and Dangerous Occurrences Regulations 2013 (RIDDOR)"/>
                    <xsd:enumeration value="Management of Health and Safety at Work Regulations 1999"/>
                    <xsd:enumeration value="The Regulatory Reform (Fire Safety) Order 2005"/>
                    <xsd:enumeration value="The Safety Representatives and Safety Committees Regulations 1977"/>
                    <xsd:enumeration value="The Health and Safety (Consultation with Employees) Regulations 1996"/>
                    <xsd:enumeration value="Employment Rights Act 1996"/>
                    <xsd:enumeration value="The Health and Safety (First-Aid) Regulations 1981. Approved Code of Practice and guidance"/>
                    <xsd:enumeration value="Equalities Act 2010"/>
                    <xsd:enumeration value="Control of Substances Hazardous to Health Regulations 2002 (COSHH)"/>
                    <xsd:enumeration value="The Building Regulations 2010"/>
                    <xsd:enumeration value="Electricity at Work Regulations 1989 (EAW)"/>
                    <xsd:enumeration value="Fire Safety Act 2021"/>
                    <xsd:enumeration value="BS9999-2008"/>
                    <xsd:enumeration value="BS9997-2017"/>
                  </xsd:restriction>
                </xsd:simpleType>
              </xsd:element>
            </xsd:sequence>
          </xsd:extension>
        </xsd:complexContent>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873bed3-28dc-4b65-8604-c9ec54110b1f"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e238dc-5e8a-4649-8545-f832b4151f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0f45a88-e3d0-40a2-9f0c-78d7d6d28492}" ma:internalName="TaxCatchAll" ma:showField="CatchAllData" ma:web="3ce238dc-5e8a-4649-8545-f832b4151f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8AB6-8353-4EC7-AF2D-90DCE5977C59}">
  <ds:schemaRefs>
    <ds:schemaRef ds:uri="http://schemas.microsoft.com/office/2006/metadata/properties"/>
    <ds:schemaRef ds:uri="http://schemas.microsoft.com/office/infopath/2007/PartnerControls"/>
    <ds:schemaRef ds:uri="db4f6495-5a8b-474a-af35-72438eb5ab86"/>
    <ds:schemaRef ds:uri="3ce238dc-5e8a-4649-8545-f832b4151fce"/>
  </ds:schemaRefs>
</ds:datastoreItem>
</file>

<file path=customXml/itemProps2.xml><?xml version="1.0" encoding="utf-8"?>
<ds:datastoreItem xmlns:ds="http://schemas.openxmlformats.org/officeDocument/2006/customXml" ds:itemID="{AB4E34C5-0A76-4974-9826-463CF9DB7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f6495-5a8b-474a-af35-72438eb5ab86"/>
    <ds:schemaRef ds:uri="3ce238dc-5e8a-4649-8545-f832b4151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75890-6186-4493-B7AD-50E1568241B2}">
  <ds:schemaRefs>
    <ds:schemaRef ds:uri="http://schemas.microsoft.com/sharepoint/v3/contenttype/forms"/>
  </ds:schemaRefs>
</ds:datastoreItem>
</file>

<file path=customXml/itemProps4.xml><?xml version="1.0" encoding="utf-8"?>
<ds:datastoreItem xmlns:ds="http://schemas.openxmlformats.org/officeDocument/2006/customXml" ds:itemID="{00BABF34-6890-4247-BEB5-7B97802DBAD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IHB 2019 Document 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Marcel Jansen</dc:creator>
  <keywords/>
  <dc:description/>
  <lastModifiedBy>Pete Gibson</lastModifiedBy>
  <revision>17</revision>
  <lastPrinted>2019-02-19T09:35:00.0000000Z</lastPrinted>
  <dcterms:created xsi:type="dcterms:W3CDTF">2022-01-25T08:52:00.0000000Z</dcterms:created>
  <dcterms:modified xsi:type="dcterms:W3CDTF">2026-06-02T07:00:49.7555542Z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0x010100D3464A8A292DE348AD077FCE7902ABCC</vt:lpwstr>
  </property>
  <property fmtid="{D5CDD505-2E9C-101B-9397-08002B2CF9AE}" pid="3" name="MediaServiceImageTags">
    <vt:lpwstr/>
  </property>
</Properties>
</file>